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35BA" w14:textId="77777777" w:rsidR="0090102E" w:rsidRDefault="0090102E">
      <w:pPr>
        <w:rPr>
          <w:rFonts w:ascii="Garamond" w:hAnsi="Garamond"/>
          <w:sz w:val="8"/>
          <w:szCs w:val="20"/>
        </w:rPr>
      </w:pPr>
    </w:p>
    <w:p w14:paraId="27C0D5EC" w14:textId="77777777" w:rsidR="00F351DE" w:rsidRDefault="000B386E" w:rsidP="00F10590">
      <w:pPr>
        <w:pStyle w:val="NoSpacing"/>
        <w:jc w:val="center"/>
        <w:rPr>
          <w:rStyle w:val="BookTitle"/>
          <w:color w:val="FF0000"/>
          <w:sz w:val="28"/>
        </w:rPr>
      </w:pPr>
      <w:bookmarkStart w:id="0" w:name="_Hlk189123465"/>
      <w:r>
        <w:rPr>
          <w:rStyle w:val="BookTitle"/>
          <w:color w:val="FF0000"/>
          <w:sz w:val="28"/>
        </w:rPr>
        <w:t xml:space="preserve">          </w:t>
      </w:r>
    </w:p>
    <w:p w14:paraId="2BDB7ECD" w14:textId="77777777" w:rsidR="0018244F" w:rsidRPr="00F10590" w:rsidRDefault="000B386E" w:rsidP="00F10590">
      <w:pPr>
        <w:pStyle w:val="NoSpacing"/>
        <w:jc w:val="center"/>
        <w:rPr>
          <w:rStyle w:val="BookTitle"/>
          <w:color w:val="FF0000"/>
          <w:sz w:val="28"/>
        </w:rPr>
      </w:pPr>
      <w:r>
        <w:rPr>
          <w:rStyle w:val="BookTitle"/>
          <w:color w:val="FF0000"/>
          <w:sz w:val="28"/>
        </w:rPr>
        <w:t xml:space="preserve">   </w:t>
      </w:r>
      <w:r w:rsidR="00857C58">
        <w:rPr>
          <w:rStyle w:val="BookTitle"/>
          <w:color w:val="FF0000"/>
          <w:sz w:val="28"/>
        </w:rPr>
        <w:t xml:space="preserve">Family Integrity Program- </w:t>
      </w:r>
      <w:r w:rsidR="00F10590" w:rsidRPr="00F10590">
        <w:rPr>
          <w:rStyle w:val="BookTitle"/>
          <w:color w:val="FF0000"/>
          <w:sz w:val="28"/>
        </w:rPr>
        <w:t>Notice of Privacy Practices</w:t>
      </w:r>
    </w:p>
    <w:p w14:paraId="1E9C3D91" w14:textId="77777777" w:rsidR="00F10590" w:rsidRDefault="00F10590" w:rsidP="00F10590">
      <w:pPr>
        <w:spacing w:line="200" w:lineRule="exact"/>
        <w:jc w:val="center"/>
        <w:rPr>
          <w:sz w:val="20"/>
          <w:szCs w:val="20"/>
        </w:rPr>
      </w:pPr>
    </w:p>
    <w:p w14:paraId="6AF294E7" w14:textId="77777777" w:rsidR="0018244F" w:rsidRPr="0018244F" w:rsidRDefault="0018244F" w:rsidP="0018244F">
      <w:pPr>
        <w:pStyle w:val="Heading2"/>
        <w:spacing w:before="74"/>
        <w:ind w:left="1240" w:right="118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pacing w:val="-1"/>
          <w:sz w:val="20"/>
          <w:szCs w:val="20"/>
        </w:rPr>
        <w:t>Thi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n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tic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describ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e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ealt</w:t>
      </w:r>
      <w:r w:rsidRPr="0018244F">
        <w:rPr>
          <w:rFonts w:ascii="Arial" w:hAnsi="Arial" w:cs="Arial"/>
          <w:i w:val="0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n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formati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n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a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bou</w:t>
      </w:r>
      <w:r w:rsidRPr="0018244F">
        <w:rPr>
          <w:rFonts w:ascii="Arial" w:hAnsi="Arial" w:cs="Arial"/>
          <w:i w:val="0"/>
          <w:sz w:val="20"/>
          <w:szCs w:val="20"/>
        </w:rPr>
        <w:t>t</w:t>
      </w:r>
      <w:r w:rsidRPr="0018244F">
        <w:rPr>
          <w:rFonts w:ascii="Arial" w:hAnsi="Arial" w:cs="Arial"/>
          <w:i w:val="0"/>
          <w:spacing w:val="36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u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m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a</w:t>
      </w:r>
      <w:r w:rsidRPr="0018244F">
        <w:rPr>
          <w:rFonts w:ascii="Arial" w:hAnsi="Arial" w:cs="Arial"/>
          <w:i w:val="0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b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use</w:t>
      </w:r>
      <w:r w:rsidRPr="0018244F">
        <w:rPr>
          <w:rFonts w:ascii="Arial" w:hAnsi="Arial" w:cs="Arial"/>
          <w:i w:val="0"/>
          <w:sz w:val="20"/>
          <w:szCs w:val="20"/>
        </w:rPr>
        <w:t>d</w:t>
      </w:r>
      <w:r w:rsidRPr="0018244F">
        <w:rPr>
          <w:rFonts w:ascii="Arial" w:hAnsi="Arial" w:cs="Arial"/>
          <w:i w:val="0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an</w:t>
      </w:r>
      <w:r w:rsidRPr="0018244F">
        <w:rPr>
          <w:rFonts w:ascii="Arial" w:hAnsi="Arial" w:cs="Arial"/>
          <w:i w:val="0"/>
          <w:sz w:val="20"/>
          <w:szCs w:val="20"/>
        </w:rPr>
        <w:t>d</w:t>
      </w:r>
      <w:r w:rsidRPr="0018244F">
        <w:rPr>
          <w:rFonts w:ascii="Arial" w:hAnsi="Arial" w:cs="Arial"/>
          <w:i w:val="0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di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s</w:t>
      </w:r>
      <w:r w:rsidRPr="0018244F">
        <w:rPr>
          <w:rFonts w:ascii="Arial" w:hAnsi="Arial" w:cs="Arial"/>
          <w:i w:val="0"/>
          <w:sz w:val="20"/>
          <w:szCs w:val="20"/>
        </w:rPr>
        <w:t>c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lo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s</w:t>
      </w:r>
      <w:r w:rsidRPr="0018244F">
        <w:rPr>
          <w:rFonts w:ascii="Arial" w:hAnsi="Arial" w:cs="Arial"/>
          <w:i w:val="0"/>
          <w:sz w:val="20"/>
          <w:szCs w:val="20"/>
        </w:rPr>
        <w:t>ed</w:t>
      </w:r>
      <w:r w:rsidRPr="0018244F">
        <w:rPr>
          <w:rFonts w:ascii="Arial" w:hAnsi="Arial" w:cs="Arial"/>
          <w:i w:val="0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an</w:t>
      </w:r>
      <w:r w:rsidRPr="0018244F">
        <w:rPr>
          <w:rFonts w:ascii="Arial" w:hAnsi="Arial" w:cs="Arial"/>
          <w:i w:val="0"/>
          <w:sz w:val="20"/>
          <w:szCs w:val="20"/>
        </w:rPr>
        <w:t>d h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y</w:t>
      </w:r>
      <w:r w:rsidRPr="0018244F">
        <w:rPr>
          <w:rFonts w:ascii="Arial" w:hAnsi="Arial" w:cs="Arial"/>
          <w:i w:val="0"/>
          <w:sz w:val="20"/>
          <w:szCs w:val="20"/>
        </w:rPr>
        <w:t>ou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can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get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ac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c</w:t>
      </w:r>
      <w:r w:rsidRPr="0018244F">
        <w:rPr>
          <w:rFonts w:ascii="Arial" w:hAnsi="Arial" w:cs="Arial"/>
          <w:i w:val="0"/>
          <w:sz w:val="20"/>
          <w:szCs w:val="20"/>
        </w:rPr>
        <w:t>ess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to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this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infor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m</w:t>
      </w:r>
      <w:r w:rsidRPr="0018244F">
        <w:rPr>
          <w:rFonts w:ascii="Arial" w:hAnsi="Arial" w:cs="Arial"/>
          <w:i w:val="0"/>
          <w:sz w:val="20"/>
          <w:szCs w:val="20"/>
        </w:rPr>
        <w:t>ation.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Please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v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e</w:t>
      </w:r>
      <w:r w:rsidRPr="0018244F">
        <w:rPr>
          <w:rFonts w:ascii="Arial" w:hAnsi="Arial" w:cs="Arial"/>
          <w:i w:val="0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z w:val="20"/>
          <w:szCs w:val="20"/>
        </w:rPr>
        <w:t>t ca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r</w:t>
      </w:r>
      <w:r w:rsidRPr="0018244F">
        <w:rPr>
          <w:rFonts w:ascii="Arial" w:hAnsi="Arial" w:cs="Arial"/>
          <w:i w:val="0"/>
          <w:sz w:val="20"/>
          <w:szCs w:val="20"/>
        </w:rPr>
        <w:t>efull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y</w:t>
      </w:r>
      <w:r w:rsidRPr="0018244F">
        <w:rPr>
          <w:rFonts w:ascii="Arial" w:hAnsi="Arial" w:cs="Arial"/>
          <w:i w:val="0"/>
          <w:sz w:val="20"/>
          <w:szCs w:val="20"/>
        </w:rPr>
        <w:t>.</w:t>
      </w:r>
    </w:p>
    <w:p w14:paraId="774748B7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04BD9CC7" w14:textId="77777777" w:rsidR="0018244F" w:rsidRPr="0018244F" w:rsidRDefault="0018244F" w:rsidP="0018244F">
      <w:pPr>
        <w:widowControl w:val="0"/>
        <w:numPr>
          <w:ilvl w:val="0"/>
          <w:numId w:val="6"/>
        </w:numPr>
        <w:tabs>
          <w:tab w:val="left" w:pos="1239"/>
        </w:tabs>
        <w:ind w:left="1239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pacing w:val="-1"/>
          <w:sz w:val="20"/>
          <w:szCs w:val="20"/>
        </w:rPr>
        <w:t>W</w:t>
      </w:r>
      <w:r w:rsidRPr="0018244F">
        <w:rPr>
          <w:rFonts w:eastAsia="Arial" w:cs="Arial"/>
          <w:b/>
          <w:bCs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ha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>v</w:t>
      </w:r>
      <w:r w:rsidRPr="0018244F">
        <w:rPr>
          <w:rFonts w:eastAsia="Arial" w:cs="Arial"/>
          <w:b/>
          <w:bCs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lega</w:t>
      </w:r>
      <w:r w:rsidRPr="0018244F">
        <w:rPr>
          <w:rFonts w:eastAsia="Arial" w:cs="Arial"/>
          <w:b/>
          <w:bCs/>
          <w:sz w:val="20"/>
          <w:szCs w:val="20"/>
        </w:rPr>
        <w:t>l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du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>t</w:t>
      </w:r>
      <w:r w:rsidRPr="0018244F">
        <w:rPr>
          <w:rFonts w:eastAsia="Arial" w:cs="Arial"/>
          <w:b/>
          <w:bCs/>
          <w:sz w:val="20"/>
          <w:szCs w:val="20"/>
        </w:rPr>
        <w:t>y</w:t>
      </w:r>
      <w:r w:rsidRPr="0018244F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</w:t>
      </w:r>
      <w:r w:rsidRPr="0018244F">
        <w:rPr>
          <w:rFonts w:eastAsia="Arial" w:cs="Arial"/>
          <w:b/>
          <w:bCs/>
          <w:sz w:val="20"/>
          <w:szCs w:val="20"/>
        </w:rPr>
        <w:t>o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safe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g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uar</w:t>
      </w:r>
      <w:r w:rsidRPr="0018244F">
        <w:rPr>
          <w:rFonts w:eastAsia="Arial" w:cs="Arial"/>
          <w:b/>
          <w:bCs/>
          <w:sz w:val="20"/>
          <w:szCs w:val="20"/>
        </w:rPr>
        <w:t xml:space="preserve">d </w:t>
      </w:r>
      <w:r w:rsidRPr="0018244F">
        <w:rPr>
          <w:rFonts w:eastAsia="Arial" w:cs="Arial"/>
          <w:b/>
          <w:bCs/>
          <w:spacing w:val="-4"/>
          <w:sz w:val="20"/>
          <w:szCs w:val="20"/>
        </w:rPr>
        <w:t>y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>o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u</w:t>
      </w:r>
      <w:r w:rsidRPr="0018244F">
        <w:rPr>
          <w:rFonts w:eastAsia="Arial" w:cs="Arial"/>
          <w:b/>
          <w:bCs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prot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z w:val="20"/>
          <w:szCs w:val="20"/>
        </w:rPr>
        <w:t>c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te</w:t>
      </w:r>
      <w:r w:rsidRPr="0018244F">
        <w:rPr>
          <w:rFonts w:eastAsia="Arial" w:cs="Arial"/>
          <w:b/>
          <w:bCs/>
          <w:sz w:val="20"/>
          <w:szCs w:val="20"/>
        </w:rPr>
        <w:t>d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healt</w:t>
      </w:r>
      <w:r w:rsidRPr="0018244F">
        <w:rPr>
          <w:rFonts w:eastAsia="Arial" w:cs="Arial"/>
          <w:b/>
          <w:bCs/>
          <w:sz w:val="20"/>
          <w:szCs w:val="20"/>
        </w:rPr>
        <w:t>h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info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matio</w:t>
      </w:r>
      <w:r w:rsidRPr="0018244F">
        <w:rPr>
          <w:rFonts w:eastAsia="Arial" w:cs="Arial"/>
          <w:b/>
          <w:bCs/>
          <w:sz w:val="20"/>
          <w:szCs w:val="20"/>
        </w:rPr>
        <w:t>n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(PH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I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).</w:t>
      </w:r>
    </w:p>
    <w:p w14:paraId="7934415A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64BC0956" w14:textId="77777777" w:rsidR="0018244F" w:rsidRPr="0018244F" w:rsidRDefault="0018244F" w:rsidP="0018244F">
      <w:pPr>
        <w:pStyle w:val="BodyText"/>
        <w:ind w:left="1240" w:right="117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ar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legal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require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protec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privac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rmation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cal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rmation “prote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information”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“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HI</w:t>
      </w:r>
      <w:r w:rsidRPr="0018244F">
        <w:rPr>
          <w:rFonts w:ascii="Arial" w:hAnsi="Arial" w:cs="Arial"/>
          <w:sz w:val="20"/>
          <w:szCs w:val="20"/>
        </w:rPr>
        <w:t>”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short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clu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es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nfor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ation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that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2"/>
          <w:sz w:val="20"/>
          <w:szCs w:val="20"/>
        </w:rPr>
        <w:t>de</w:t>
      </w:r>
      <w:r w:rsidRPr="0018244F">
        <w:rPr>
          <w:rFonts w:ascii="Arial" w:hAnsi="Arial" w:cs="Arial"/>
          <w:sz w:val="20"/>
          <w:szCs w:val="20"/>
        </w:rPr>
        <w:t>ntifies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that has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en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ated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cei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ed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by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ab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ut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(</w:t>
      </w:r>
      <w:r w:rsidRPr="0018244F">
        <w:rPr>
          <w:rFonts w:ascii="Arial" w:hAnsi="Arial" w:cs="Arial"/>
          <w:spacing w:val="-2"/>
          <w:sz w:val="20"/>
          <w:szCs w:val="20"/>
        </w:rPr>
        <w:t>1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futur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>eal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conditi</w:t>
      </w:r>
      <w:r w:rsidRPr="0018244F">
        <w:rPr>
          <w:rFonts w:ascii="Arial" w:hAnsi="Arial" w:cs="Arial"/>
          <w:spacing w:val="-2"/>
          <w:sz w:val="20"/>
          <w:szCs w:val="20"/>
        </w:rPr>
        <w:t>on</w:t>
      </w:r>
      <w:r w:rsidRPr="0018244F">
        <w:rPr>
          <w:rFonts w:ascii="Arial" w:hAnsi="Arial" w:cs="Arial"/>
          <w:sz w:val="20"/>
          <w:szCs w:val="20"/>
        </w:rPr>
        <w:t>(</w:t>
      </w:r>
      <w:r w:rsidRPr="0018244F">
        <w:rPr>
          <w:rFonts w:ascii="Arial" w:hAnsi="Arial" w:cs="Arial"/>
          <w:spacing w:val="-1"/>
          <w:sz w:val="20"/>
          <w:szCs w:val="20"/>
        </w:rPr>
        <w:t>s)</w:t>
      </w:r>
      <w:r w:rsidRPr="0018244F">
        <w:rPr>
          <w:rFonts w:ascii="Arial" w:hAnsi="Arial" w:cs="Arial"/>
          <w:sz w:val="20"/>
          <w:szCs w:val="20"/>
        </w:rPr>
        <w:t>;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</w:t>
      </w:r>
      <w:r w:rsidRPr="0018244F">
        <w:rPr>
          <w:rFonts w:ascii="Arial" w:hAnsi="Arial" w:cs="Arial"/>
          <w:spacing w:val="-2"/>
          <w:sz w:val="20"/>
          <w:szCs w:val="20"/>
        </w:rPr>
        <w:t>2</w:t>
      </w:r>
      <w:r w:rsidRPr="0018244F">
        <w:rPr>
          <w:rFonts w:ascii="Arial" w:hAnsi="Arial" w:cs="Arial"/>
          <w:sz w:val="20"/>
          <w:szCs w:val="20"/>
        </w:rPr>
        <w:t xml:space="preserve">)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provis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;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(3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paymen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care.</w:t>
      </w:r>
    </w:p>
    <w:p w14:paraId="1CBF1AF6" w14:textId="77777777" w:rsidR="0018244F" w:rsidRPr="0018244F" w:rsidRDefault="0018244F" w:rsidP="0018244F">
      <w:pPr>
        <w:spacing w:before="1" w:line="120" w:lineRule="exact"/>
        <w:rPr>
          <w:rFonts w:cs="Arial"/>
          <w:sz w:val="20"/>
          <w:szCs w:val="20"/>
        </w:rPr>
      </w:pPr>
    </w:p>
    <w:p w14:paraId="6A7A065D" w14:textId="77777777" w:rsidR="0018244F" w:rsidRPr="0018244F" w:rsidRDefault="0018244F" w:rsidP="0018244F">
      <w:pPr>
        <w:pStyle w:val="BodyText"/>
        <w:spacing w:line="239" w:lineRule="auto"/>
        <w:ind w:left="1240" w:right="121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rov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ding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with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bout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ivac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pract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explai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how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wh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n,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why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nd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ose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 PHI.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With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me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exc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ptio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ay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us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>os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mor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your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ssar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compl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pacing w:val="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purp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 disc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os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re.</w:t>
      </w:r>
    </w:p>
    <w:p w14:paraId="6653040F" w14:textId="77777777" w:rsidR="0018244F" w:rsidRPr="0018244F" w:rsidRDefault="0018244F" w:rsidP="0018244F">
      <w:pPr>
        <w:spacing w:before="1" w:line="120" w:lineRule="exact"/>
        <w:rPr>
          <w:rFonts w:cs="Arial"/>
          <w:sz w:val="20"/>
          <w:szCs w:val="20"/>
        </w:rPr>
      </w:pPr>
    </w:p>
    <w:p w14:paraId="19CFB155" w14:textId="77777777" w:rsidR="0018244F" w:rsidRPr="0018244F" w:rsidRDefault="0018244F" w:rsidP="0018244F">
      <w:pPr>
        <w:pStyle w:val="BodyText"/>
        <w:spacing w:line="239" w:lineRule="auto"/>
        <w:ind w:left="1240" w:right="120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ar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gal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 xml:space="preserve">y 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ir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d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follo</w:t>
      </w:r>
      <w:r w:rsidRPr="0018244F">
        <w:rPr>
          <w:rFonts w:ascii="Arial" w:hAnsi="Arial" w:cs="Arial"/>
          <w:sz w:val="20"/>
          <w:szCs w:val="20"/>
        </w:rPr>
        <w:t xml:space="preserve">w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pri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pacing w:val="-1"/>
          <w:sz w:val="20"/>
          <w:szCs w:val="20"/>
        </w:rPr>
        <w:t>ac</w:t>
      </w:r>
      <w:r w:rsidRPr="0018244F">
        <w:rPr>
          <w:rFonts w:ascii="Arial" w:hAnsi="Arial" w:cs="Arial"/>
          <w:sz w:val="20"/>
          <w:szCs w:val="20"/>
        </w:rPr>
        <w:t xml:space="preserve">y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ce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tha</w:t>
      </w:r>
      <w:r w:rsidRPr="0018244F">
        <w:rPr>
          <w:rFonts w:ascii="Arial" w:hAnsi="Arial" w:cs="Arial"/>
          <w:sz w:val="20"/>
          <w:szCs w:val="20"/>
        </w:rPr>
        <w:t xml:space="preserve">t </w:t>
      </w:r>
      <w:r w:rsidRPr="0018244F">
        <w:rPr>
          <w:rFonts w:ascii="Arial" w:hAnsi="Arial" w:cs="Arial"/>
          <w:spacing w:val="-1"/>
          <w:sz w:val="20"/>
          <w:szCs w:val="20"/>
        </w:rPr>
        <w:t>ar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scribe</w:t>
      </w:r>
      <w:r w:rsidRPr="0018244F">
        <w:rPr>
          <w:rFonts w:ascii="Arial" w:hAnsi="Arial" w:cs="Arial"/>
          <w:sz w:val="20"/>
          <w:szCs w:val="20"/>
        </w:rPr>
        <w:t xml:space="preserve">d 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 xml:space="preserve">n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tice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we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we </w:t>
      </w:r>
      <w:r w:rsidRPr="0018244F">
        <w:rPr>
          <w:rFonts w:ascii="Arial" w:hAnsi="Arial" w:cs="Arial"/>
          <w:sz w:val="20"/>
          <w:szCs w:val="20"/>
        </w:rPr>
        <w:t>reserve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ght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nge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terms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</w:t>
      </w:r>
      <w:r w:rsidRPr="0018244F">
        <w:rPr>
          <w:rFonts w:ascii="Arial" w:hAnsi="Arial" w:cs="Arial"/>
          <w:spacing w:val="-2"/>
          <w:sz w:val="20"/>
          <w:szCs w:val="20"/>
        </w:rPr>
        <w:t>ti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priv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polic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time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ng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appl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alre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dy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ke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import</w:t>
      </w:r>
      <w:r w:rsidRPr="0018244F">
        <w:rPr>
          <w:rFonts w:ascii="Arial" w:hAnsi="Arial" w:cs="Arial"/>
          <w:spacing w:val="-2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chan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pol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ci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s,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will pro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ptly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nge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notice,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post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ne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2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2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main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b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area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pro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ram,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have cop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es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avail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ble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ution.</w:t>
      </w:r>
    </w:p>
    <w:p w14:paraId="4FD2C359" w14:textId="77777777" w:rsidR="0018244F" w:rsidRPr="0018244F" w:rsidRDefault="0018244F" w:rsidP="0018244F">
      <w:pPr>
        <w:spacing w:before="4" w:line="120" w:lineRule="exact"/>
        <w:rPr>
          <w:rFonts w:cs="Arial"/>
          <w:sz w:val="20"/>
          <w:szCs w:val="20"/>
        </w:rPr>
      </w:pPr>
    </w:p>
    <w:p w14:paraId="639D1362" w14:textId="77777777" w:rsidR="0018244F" w:rsidRPr="00F10590" w:rsidRDefault="0018244F" w:rsidP="0018244F">
      <w:pPr>
        <w:pStyle w:val="BodyText"/>
        <w:spacing w:line="230" w:lineRule="exact"/>
        <w:ind w:left="1240" w:right="121"/>
        <w:jc w:val="both"/>
        <w:rPr>
          <w:rFonts w:ascii="Arial" w:hAnsi="Arial" w:cs="Arial"/>
          <w:sz w:val="20"/>
          <w:szCs w:val="20"/>
          <w:lang w:val="en-US"/>
        </w:rPr>
      </w:pP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can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qu</w:t>
      </w:r>
      <w:r w:rsidRPr="0018244F">
        <w:rPr>
          <w:rFonts w:ascii="Arial" w:hAnsi="Arial" w:cs="Arial"/>
          <w:sz w:val="20"/>
          <w:szCs w:val="20"/>
        </w:rPr>
        <w:t>est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py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</w:t>
      </w:r>
      <w:r w:rsidRPr="0018244F">
        <w:rPr>
          <w:rFonts w:ascii="Arial" w:hAnsi="Arial" w:cs="Arial"/>
          <w:spacing w:val="-2"/>
          <w:sz w:val="20"/>
          <w:szCs w:val="20"/>
        </w:rPr>
        <w:t>ti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fr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m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="00F10590">
        <w:rPr>
          <w:rFonts w:ascii="Arial" w:hAnsi="Arial" w:cs="Arial"/>
          <w:spacing w:val="-1"/>
          <w:sz w:val="20"/>
          <w:szCs w:val="20"/>
          <w:lang w:val="en-US"/>
        </w:rPr>
        <w:t>the Family Integrity Program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time</w:t>
      </w:r>
      <w:r w:rsidR="00F10590">
        <w:rPr>
          <w:rFonts w:ascii="Arial" w:hAnsi="Arial" w:cs="Arial"/>
          <w:spacing w:val="-1"/>
          <w:sz w:val="20"/>
          <w:szCs w:val="20"/>
          <w:lang w:val="en-US"/>
        </w:rPr>
        <w:t>.</w:t>
      </w:r>
    </w:p>
    <w:p w14:paraId="1BFD7F94" w14:textId="77777777" w:rsidR="0018244F" w:rsidRPr="0018244F" w:rsidRDefault="0018244F" w:rsidP="0018244F">
      <w:pPr>
        <w:spacing w:before="7" w:line="110" w:lineRule="exact"/>
        <w:rPr>
          <w:rFonts w:cs="Arial"/>
          <w:sz w:val="20"/>
          <w:szCs w:val="20"/>
        </w:rPr>
      </w:pPr>
    </w:p>
    <w:p w14:paraId="67141699" w14:textId="77777777" w:rsidR="0018244F" w:rsidRPr="0018244F" w:rsidRDefault="0018244F" w:rsidP="0018244F">
      <w:pPr>
        <w:pStyle w:val="BodyText"/>
        <w:spacing w:line="239" w:lineRule="auto"/>
        <w:ind w:left="1240" w:right="119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  <w:u w:val="single" w:color="000000"/>
        </w:rPr>
        <w:t>Note</w:t>
      </w:r>
      <w:r w:rsidRPr="0018244F">
        <w:rPr>
          <w:rFonts w:ascii="Arial" w:hAnsi="Arial" w:cs="Arial"/>
          <w:spacing w:val="26"/>
          <w:sz w:val="20"/>
          <w:szCs w:val="20"/>
          <w:u w:val="single" w:color="000000"/>
        </w:rPr>
        <w:t xml:space="preserve"> </w:t>
      </w:r>
      <w:r w:rsidRPr="0018244F">
        <w:rPr>
          <w:rFonts w:ascii="Arial" w:hAnsi="Arial" w:cs="Arial"/>
          <w:sz w:val="20"/>
          <w:szCs w:val="20"/>
          <w:u w:val="single" w:color="000000"/>
        </w:rPr>
        <w:t>to</w:t>
      </w:r>
      <w:r w:rsidRPr="0018244F">
        <w:rPr>
          <w:rFonts w:ascii="Arial" w:hAnsi="Arial" w:cs="Arial"/>
          <w:spacing w:val="26"/>
          <w:sz w:val="20"/>
          <w:szCs w:val="20"/>
          <w:u w:val="single" w:color="000000"/>
        </w:rPr>
        <w:t xml:space="preserve"> </w:t>
      </w:r>
      <w:r w:rsidRPr="0018244F">
        <w:rPr>
          <w:rFonts w:ascii="Arial" w:hAnsi="Arial" w:cs="Arial"/>
          <w:sz w:val="20"/>
          <w:szCs w:val="20"/>
          <w:u w:val="single" w:color="000000"/>
        </w:rPr>
        <w:t>p</w:t>
      </w:r>
      <w:r w:rsidRPr="0018244F">
        <w:rPr>
          <w:rFonts w:ascii="Arial" w:hAnsi="Arial" w:cs="Arial"/>
          <w:spacing w:val="-2"/>
          <w:sz w:val="20"/>
          <w:szCs w:val="20"/>
          <w:u w:val="single" w:color="000000"/>
        </w:rPr>
        <w:t>a</w:t>
      </w:r>
      <w:r w:rsidRPr="0018244F">
        <w:rPr>
          <w:rFonts w:ascii="Arial" w:hAnsi="Arial" w:cs="Arial"/>
          <w:sz w:val="20"/>
          <w:szCs w:val="20"/>
          <w:u w:val="single" w:color="000000"/>
        </w:rPr>
        <w:t>r</w:t>
      </w:r>
      <w:r w:rsidRPr="0018244F">
        <w:rPr>
          <w:rFonts w:ascii="Arial" w:hAnsi="Arial" w:cs="Arial"/>
          <w:spacing w:val="-2"/>
          <w:sz w:val="20"/>
          <w:szCs w:val="20"/>
          <w:u w:val="single" w:color="000000"/>
        </w:rPr>
        <w:t>e</w:t>
      </w:r>
      <w:r w:rsidRPr="0018244F">
        <w:rPr>
          <w:rFonts w:ascii="Arial" w:hAnsi="Arial" w:cs="Arial"/>
          <w:sz w:val="20"/>
          <w:szCs w:val="20"/>
          <w:u w:val="single" w:color="000000"/>
        </w:rPr>
        <w:t>nts/gu</w:t>
      </w:r>
      <w:r w:rsidRPr="0018244F">
        <w:rPr>
          <w:rFonts w:ascii="Arial" w:hAnsi="Arial" w:cs="Arial"/>
          <w:spacing w:val="-2"/>
          <w:sz w:val="20"/>
          <w:szCs w:val="20"/>
          <w:u w:val="single" w:color="000000"/>
        </w:rPr>
        <w:t>a</w:t>
      </w:r>
      <w:r w:rsidRPr="0018244F">
        <w:rPr>
          <w:rFonts w:ascii="Arial" w:hAnsi="Arial" w:cs="Arial"/>
          <w:sz w:val="20"/>
          <w:szCs w:val="20"/>
          <w:u w:val="single" w:color="000000"/>
        </w:rPr>
        <w:t>rdi</w:t>
      </w:r>
      <w:r w:rsidRPr="0018244F">
        <w:rPr>
          <w:rFonts w:ascii="Arial" w:hAnsi="Arial" w:cs="Arial"/>
          <w:spacing w:val="-2"/>
          <w:sz w:val="20"/>
          <w:szCs w:val="20"/>
          <w:u w:val="single" w:color="000000"/>
        </w:rPr>
        <w:t>a</w:t>
      </w:r>
      <w:r w:rsidRPr="0018244F">
        <w:rPr>
          <w:rFonts w:ascii="Arial" w:hAnsi="Arial" w:cs="Arial"/>
          <w:sz w:val="20"/>
          <w:szCs w:val="20"/>
          <w:u w:val="single" w:color="000000"/>
        </w:rPr>
        <w:t>n</w:t>
      </w:r>
      <w:r w:rsidRPr="0018244F">
        <w:rPr>
          <w:rFonts w:ascii="Arial" w:hAnsi="Arial" w:cs="Arial"/>
          <w:spacing w:val="-1"/>
          <w:sz w:val="20"/>
          <w:szCs w:val="20"/>
          <w:u w:val="single" w:color="000000"/>
        </w:rPr>
        <w:t>s</w:t>
      </w:r>
      <w:r w:rsidRPr="0018244F">
        <w:rPr>
          <w:rFonts w:ascii="Arial" w:hAnsi="Arial" w:cs="Arial"/>
          <w:sz w:val="20"/>
          <w:szCs w:val="20"/>
        </w:rPr>
        <w:t>: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ad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tic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ld’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pers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na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tative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this notic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scribe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ur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ivac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tice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resp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>c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chil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Pleas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k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have 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stio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s.</w:t>
      </w:r>
    </w:p>
    <w:p w14:paraId="08B3D084" w14:textId="77777777" w:rsidR="0018244F" w:rsidRPr="0018244F" w:rsidRDefault="0018244F" w:rsidP="0018244F">
      <w:pPr>
        <w:spacing w:before="2" w:line="120" w:lineRule="exact"/>
        <w:rPr>
          <w:rFonts w:cs="Arial"/>
          <w:sz w:val="20"/>
          <w:szCs w:val="20"/>
        </w:rPr>
      </w:pPr>
    </w:p>
    <w:p w14:paraId="7552FEC3" w14:textId="77777777" w:rsidR="0018244F" w:rsidRPr="0018244F" w:rsidRDefault="0018244F" w:rsidP="0018244F">
      <w:pPr>
        <w:pStyle w:val="Heading2"/>
        <w:keepNext w:val="0"/>
        <w:widowControl w:val="0"/>
        <w:numPr>
          <w:ilvl w:val="0"/>
          <w:numId w:val="6"/>
        </w:numPr>
        <w:tabs>
          <w:tab w:val="left" w:pos="1240"/>
        </w:tabs>
        <w:spacing w:before="0" w:after="0"/>
        <w:ind w:left="1240" w:hanging="541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pacing w:val="-1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 xml:space="preserve">w </w:t>
      </w:r>
      <w:r w:rsidRPr="0018244F">
        <w:rPr>
          <w:rFonts w:ascii="Arial" w:hAnsi="Arial" w:cs="Arial"/>
          <w:i w:val="0"/>
          <w:spacing w:val="3"/>
          <w:sz w:val="20"/>
          <w:szCs w:val="20"/>
        </w:rPr>
        <w:t>w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ma</w:t>
      </w:r>
      <w:r w:rsidRPr="0018244F">
        <w:rPr>
          <w:rFonts w:ascii="Arial" w:hAnsi="Arial" w:cs="Arial"/>
          <w:i w:val="0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us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an</w:t>
      </w:r>
      <w:r w:rsidRPr="0018244F">
        <w:rPr>
          <w:rFonts w:ascii="Arial" w:hAnsi="Arial" w:cs="Arial"/>
          <w:i w:val="0"/>
          <w:sz w:val="20"/>
          <w:szCs w:val="20"/>
        </w:rPr>
        <w:t>d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disclos</w:t>
      </w:r>
      <w:r w:rsidRPr="0018244F">
        <w:rPr>
          <w:rFonts w:ascii="Arial" w:hAnsi="Arial" w:cs="Arial"/>
          <w:i w:val="0"/>
          <w:sz w:val="20"/>
          <w:szCs w:val="20"/>
        </w:rPr>
        <w:t xml:space="preserve">e 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ou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PH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I.</w:t>
      </w:r>
    </w:p>
    <w:p w14:paraId="0C04827E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240ED4CC" w14:textId="77777777" w:rsidR="0018244F" w:rsidRPr="0018244F" w:rsidRDefault="0018244F" w:rsidP="0018244F">
      <w:pPr>
        <w:pStyle w:val="BodyText"/>
        <w:spacing w:line="239" w:lineRule="auto"/>
        <w:ind w:left="1240" w:right="118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HI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ny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dif</w:t>
      </w:r>
      <w:r w:rsidRPr="0018244F">
        <w:rPr>
          <w:rFonts w:ascii="Arial" w:hAnsi="Arial" w:cs="Arial"/>
          <w:spacing w:val="-2"/>
          <w:sz w:val="20"/>
          <w:szCs w:val="20"/>
        </w:rPr>
        <w:t>f</w:t>
      </w:r>
      <w:r w:rsidRPr="0018244F">
        <w:rPr>
          <w:rFonts w:ascii="Arial" w:hAnsi="Arial" w:cs="Arial"/>
          <w:sz w:val="20"/>
          <w:szCs w:val="20"/>
        </w:rPr>
        <w:t>erent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aso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s.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me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these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res,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we </w:t>
      </w:r>
      <w:r w:rsidRPr="0018244F">
        <w:rPr>
          <w:rFonts w:ascii="Arial" w:hAnsi="Arial" w:cs="Arial"/>
          <w:spacing w:val="-1"/>
          <w:sz w:val="20"/>
          <w:szCs w:val="20"/>
        </w:rPr>
        <w:t>nee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specif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4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aut</w:t>
      </w:r>
      <w:r w:rsidRPr="0018244F">
        <w:rPr>
          <w:rFonts w:ascii="Arial" w:hAnsi="Arial" w:cs="Arial"/>
          <w:spacing w:val="-2"/>
          <w:sz w:val="20"/>
          <w:szCs w:val="20"/>
        </w:rPr>
        <w:t>ho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izati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whi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rs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4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Below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scri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different </w:t>
      </w:r>
      <w:r w:rsidRPr="0018244F">
        <w:rPr>
          <w:rFonts w:ascii="Arial" w:hAnsi="Arial" w:cs="Arial"/>
          <w:sz w:val="20"/>
          <w:szCs w:val="20"/>
        </w:rPr>
        <w:t>cate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ori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 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 and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sures.</w:t>
      </w:r>
    </w:p>
    <w:p w14:paraId="68065259" w14:textId="77777777" w:rsidR="0018244F" w:rsidRPr="0018244F" w:rsidRDefault="0018244F" w:rsidP="0018244F">
      <w:pPr>
        <w:spacing w:before="2" w:line="120" w:lineRule="exact"/>
        <w:rPr>
          <w:rFonts w:cs="Arial"/>
          <w:sz w:val="20"/>
          <w:szCs w:val="20"/>
        </w:rPr>
      </w:pPr>
    </w:p>
    <w:p w14:paraId="55922208" w14:textId="77777777" w:rsidR="0018244F" w:rsidRPr="0018244F" w:rsidRDefault="0018244F" w:rsidP="0018244F">
      <w:pPr>
        <w:pStyle w:val="Heading2"/>
        <w:keepNext w:val="0"/>
        <w:widowControl w:val="0"/>
        <w:numPr>
          <w:ilvl w:val="1"/>
          <w:numId w:val="6"/>
        </w:numPr>
        <w:tabs>
          <w:tab w:val="left" w:pos="1599"/>
        </w:tabs>
        <w:spacing w:before="0" w:after="0"/>
        <w:ind w:left="1599" w:right="323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pacing w:val="-1"/>
          <w:sz w:val="20"/>
          <w:szCs w:val="20"/>
        </w:rPr>
        <w:t>W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m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a</w:t>
      </w:r>
      <w:r w:rsidRPr="0018244F">
        <w:rPr>
          <w:rFonts w:ascii="Arial" w:hAnsi="Arial" w:cs="Arial"/>
          <w:i w:val="0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us</w:t>
      </w:r>
      <w:r w:rsidRPr="0018244F">
        <w:rPr>
          <w:rFonts w:ascii="Arial" w:hAnsi="Arial" w:cs="Arial"/>
          <w:i w:val="0"/>
          <w:sz w:val="20"/>
          <w:szCs w:val="20"/>
        </w:rPr>
        <w:t xml:space="preserve">e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an</w:t>
      </w:r>
      <w:r w:rsidRPr="0018244F">
        <w:rPr>
          <w:rFonts w:ascii="Arial" w:hAnsi="Arial" w:cs="Arial"/>
          <w:i w:val="0"/>
          <w:sz w:val="20"/>
          <w:szCs w:val="20"/>
        </w:rPr>
        <w:t>d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disclos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PH</w:t>
      </w:r>
      <w:r w:rsidRPr="0018244F">
        <w:rPr>
          <w:rFonts w:ascii="Arial" w:hAnsi="Arial" w:cs="Arial"/>
          <w:i w:val="0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foll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n</w:t>
      </w:r>
      <w:r w:rsidRPr="0018244F">
        <w:rPr>
          <w:rFonts w:ascii="Arial" w:hAnsi="Arial" w:cs="Arial"/>
          <w:i w:val="0"/>
          <w:sz w:val="20"/>
          <w:szCs w:val="20"/>
        </w:rPr>
        <w:t>g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r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ea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on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t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u</w:t>
      </w:r>
      <w:r w:rsidRPr="0018244F">
        <w:rPr>
          <w:rFonts w:ascii="Arial" w:hAnsi="Arial" w:cs="Arial"/>
          <w:i w:val="0"/>
          <w:sz w:val="20"/>
          <w:szCs w:val="20"/>
        </w:rPr>
        <w:t>t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a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>w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z w:val="20"/>
          <w:szCs w:val="20"/>
        </w:rPr>
        <w:t>t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te</w:t>
      </w:r>
      <w:r w:rsidRPr="0018244F">
        <w:rPr>
          <w:rFonts w:ascii="Arial" w:hAnsi="Arial" w:cs="Arial"/>
          <w:i w:val="0"/>
          <w:sz w:val="20"/>
          <w:szCs w:val="20"/>
        </w:rPr>
        <w:t>n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a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uthor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z w:val="20"/>
          <w:szCs w:val="20"/>
        </w:rPr>
        <w:t>z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ati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n.</w:t>
      </w:r>
    </w:p>
    <w:p w14:paraId="623076DA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784C8340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960"/>
        </w:tabs>
        <w:ind w:left="1959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pacing w:val="-1"/>
          <w:sz w:val="20"/>
          <w:szCs w:val="20"/>
        </w:rPr>
        <w:t>Fo</w:t>
      </w:r>
      <w:r w:rsidRPr="0018244F">
        <w:rPr>
          <w:rFonts w:eastAsia="Arial" w:cs="Arial"/>
          <w:b/>
          <w:bCs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tr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tme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n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</w:t>
      </w:r>
      <w:r w:rsidRPr="0018244F">
        <w:rPr>
          <w:rFonts w:eastAsia="Arial" w:cs="Arial"/>
          <w:b/>
          <w:bCs/>
          <w:sz w:val="20"/>
          <w:szCs w:val="20"/>
        </w:rPr>
        <w:t>,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p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4"/>
          <w:sz w:val="20"/>
          <w:szCs w:val="20"/>
        </w:rPr>
        <w:t>y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ment</w:t>
      </w:r>
      <w:r w:rsidRPr="0018244F">
        <w:rPr>
          <w:rFonts w:eastAsia="Arial" w:cs="Arial"/>
          <w:b/>
          <w:bCs/>
          <w:sz w:val="20"/>
          <w:szCs w:val="20"/>
        </w:rPr>
        <w:t xml:space="preserve">, 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o</w:t>
      </w:r>
      <w:r w:rsidRPr="0018244F">
        <w:rPr>
          <w:rFonts w:eastAsia="Arial" w:cs="Arial"/>
          <w:b/>
          <w:bCs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healt</w:t>
      </w:r>
      <w:r w:rsidRPr="0018244F">
        <w:rPr>
          <w:rFonts w:eastAsia="Arial" w:cs="Arial"/>
          <w:b/>
          <w:bCs/>
          <w:sz w:val="20"/>
          <w:szCs w:val="20"/>
        </w:rPr>
        <w:t>h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c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r</w:t>
      </w:r>
      <w:r w:rsidRPr="0018244F">
        <w:rPr>
          <w:rFonts w:eastAsia="Arial" w:cs="Arial"/>
          <w:b/>
          <w:bCs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oper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tion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s</w:t>
      </w:r>
      <w:r w:rsidRPr="0018244F">
        <w:rPr>
          <w:rFonts w:eastAsia="Arial" w:cs="Arial"/>
          <w:b/>
          <w:bCs/>
          <w:sz w:val="20"/>
          <w:szCs w:val="20"/>
        </w:rPr>
        <w:t>.</w:t>
      </w:r>
    </w:p>
    <w:p w14:paraId="2A542A55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79E8D0EC" w14:textId="77777777" w:rsidR="0018244F" w:rsidRPr="0018244F" w:rsidRDefault="0018244F" w:rsidP="0018244F">
      <w:pPr>
        <w:pStyle w:val="BodyText"/>
        <w:widowControl w:val="0"/>
        <w:numPr>
          <w:ilvl w:val="3"/>
          <w:numId w:val="6"/>
        </w:numPr>
        <w:tabs>
          <w:tab w:val="left" w:pos="2320"/>
        </w:tabs>
        <w:spacing w:after="0"/>
        <w:ind w:left="2320" w:right="357"/>
        <w:jc w:val="left"/>
        <w:rPr>
          <w:rFonts w:ascii="Arial" w:hAnsi="Arial" w:cs="Arial"/>
          <w:sz w:val="20"/>
          <w:szCs w:val="20"/>
        </w:rPr>
      </w:pPr>
      <w:r w:rsidRPr="0018244F">
        <w:rPr>
          <w:rFonts w:ascii="Arial" w:eastAsia="Arial" w:hAnsi="Arial" w:cs="Arial"/>
          <w:b/>
          <w:bCs/>
          <w:sz w:val="20"/>
          <w:szCs w:val="20"/>
        </w:rPr>
        <w:t>For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tr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at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e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t.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physic</w:t>
      </w:r>
      <w:r w:rsidRPr="0018244F">
        <w:rPr>
          <w:rFonts w:ascii="Arial" w:hAnsi="Arial" w:cs="Arial"/>
          <w:spacing w:val="-2"/>
          <w:sz w:val="20"/>
          <w:szCs w:val="20"/>
        </w:rPr>
        <w:t>ia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nurs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enta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health </w:t>
      </w:r>
      <w:r w:rsidRPr="0018244F">
        <w:rPr>
          <w:rFonts w:ascii="Arial" w:hAnsi="Arial" w:cs="Arial"/>
          <w:sz w:val="20"/>
          <w:szCs w:val="20"/>
        </w:rPr>
        <w:t>prof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ss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ona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s,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other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ealth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ne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wh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ovid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wi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care </w:t>
      </w:r>
      <w:r w:rsidRPr="0018244F">
        <w:rPr>
          <w:rFonts w:ascii="Arial" w:hAnsi="Arial" w:cs="Arial"/>
          <w:sz w:val="20"/>
          <w:szCs w:val="20"/>
        </w:rPr>
        <w:t>serv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 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involved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re.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example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disc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>os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your </w:t>
      </w:r>
      <w:r w:rsidRPr="0018244F">
        <w:rPr>
          <w:rFonts w:ascii="Arial" w:hAnsi="Arial" w:cs="Arial"/>
          <w:sz w:val="20"/>
          <w:szCs w:val="20"/>
        </w:rPr>
        <w:t>prim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phys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cian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treatment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rposes.</w:t>
      </w:r>
    </w:p>
    <w:p w14:paraId="73A3E9F6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725388DC" w14:textId="77777777" w:rsidR="0018244F" w:rsidRPr="0018244F" w:rsidRDefault="0018244F" w:rsidP="0018244F">
      <w:pPr>
        <w:pStyle w:val="BodyText"/>
        <w:widowControl w:val="0"/>
        <w:numPr>
          <w:ilvl w:val="3"/>
          <w:numId w:val="6"/>
        </w:numPr>
        <w:tabs>
          <w:tab w:val="left" w:pos="2320"/>
        </w:tabs>
        <w:spacing w:after="0"/>
        <w:ind w:left="2319" w:right="312"/>
        <w:jc w:val="left"/>
        <w:rPr>
          <w:rFonts w:ascii="Arial" w:hAnsi="Arial" w:cs="Arial"/>
          <w:sz w:val="20"/>
          <w:szCs w:val="20"/>
        </w:rPr>
      </w:pPr>
      <w:r w:rsidRPr="0018244F">
        <w:rPr>
          <w:rFonts w:ascii="Arial" w:eastAsia="Arial" w:hAnsi="Arial" w:cs="Arial"/>
          <w:b/>
          <w:bCs/>
          <w:sz w:val="20"/>
          <w:szCs w:val="20"/>
        </w:rPr>
        <w:t>To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obtain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p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18244F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ment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for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tr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atme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t.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us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an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disclos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orde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bill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coll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payment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treatment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vic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rovide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exampl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a </w:t>
      </w:r>
      <w:r w:rsidRPr="0018244F">
        <w:rPr>
          <w:rFonts w:ascii="Arial" w:hAnsi="Arial" w:cs="Arial"/>
          <w:spacing w:val="-1"/>
          <w:sz w:val="20"/>
          <w:szCs w:val="20"/>
        </w:rPr>
        <w:t>serv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provid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billabl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thir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pa</w:t>
      </w:r>
      <w:r w:rsidRPr="0018244F">
        <w:rPr>
          <w:rFonts w:ascii="Arial" w:hAnsi="Arial" w:cs="Arial"/>
          <w:spacing w:val="1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insuranc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compan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Medicaid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we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submi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infor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the</w:t>
      </w:r>
      <w:r w:rsidRPr="0018244F">
        <w:rPr>
          <w:rFonts w:ascii="Arial" w:hAnsi="Arial" w:cs="Arial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necess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payment.</w:t>
      </w:r>
    </w:p>
    <w:p w14:paraId="09B661ED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34D77A45" w14:textId="77777777" w:rsidR="0018244F" w:rsidRPr="0018244F" w:rsidRDefault="0018244F" w:rsidP="0018244F">
      <w:pPr>
        <w:pStyle w:val="BodyText"/>
        <w:widowControl w:val="0"/>
        <w:numPr>
          <w:ilvl w:val="3"/>
          <w:numId w:val="6"/>
        </w:numPr>
        <w:tabs>
          <w:tab w:val="left" w:pos="2319"/>
        </w:tabs>
        <w:spacing w:after="0" w:line="239" w:lineRule="auto"/>
        <w:ind w:left="2319" w:right="712"/>
        <w:jc w:val="left"/>
        <w:rPr>
          <w:rFonts w:ascii="Arial" w:hAnsi="Arial" w:cs="Arial"/>
          <w:sz w:val="20"/>
          <w:szCs w:val="20"/>
        </w:rPr>
      </w:pP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Fo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healt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h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a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e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ope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a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ti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ns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ord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operat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 pro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ram.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example,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 xml:space="preserve">r PHI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evaluat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qualit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care serv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received.</w:t>
      </w:r>
    </w:p>
    <w:p w14:paraId="497A733F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79A40AFB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959"/>
        </w:tabs>
        <w:ind w:left="1959" w:right="162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pacing w:val="-1"/>
          <w:sz w:val="20"/>
          <w:szCs w:val="20"/>
        </w:rPr>
        <w:t>Whe</w:t>
      </w:r>
      <w:r w:rsidRPr="0018244F">
        <w:rPr>
          <w:rFonts w:eastAsia="Arial" w:cs="Arial"/>
          <w:b/>
          <w:bCs/>
          <w:sz w:val="20"/>
          <w:szCs w:val="20"/>
        </w:rPr>
        <w:t>n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disclosur</w:t>
      </w:r>
      <w:r w:rsidRPr="0018244F">
        <w:rPr>
          <w:rFonts w:eastAsia="Arial" w:cs="Arial"/>
          <w:b/>
          <w:bCs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b/>
          <w:bCs/>
          <w:sz w:val="20"/>
          <w:szCs w:val="20"/>
        </w:rPr>
        <w:t>s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require</w:t>
      </w:r>
      <w:r w:rsidRPr="0018244F">
        <w:rPr>
          <w:rFonts w:eastAsia="Arial" w:cs="Arial"/>
          <w:b/>
          <w:bCs/>
          <w:sz w:val="20"/>
          <w:szCs w:val="20"/>
        </w:rPr>
        <w:t>d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>b</w:t>
      </w:r>
      <w:r w:rsidRPr="0018244F">
        <w:rPr>
          <w:rFonts w:eastAsia="Arial" w:cs="Arial"/>
          <w:b/>
          <w:bCs/>
          <w:sz w:val="20"/>
          <w:szCs w:val="20"/>
        </w:rPr>
        <w:t>y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l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4"/>
          <w:sz w:val="20"/>
          <w:szCs w:val="20"/>
        </w:rPr>
        <w:t>w</w:t>
      </w:r>
      <w:r w:rsidRPr="0018244F">
        <w:rPr>
          <w:rFonts w:eastAsia="Arial" w:cs="Arial"/>
          <w:b/>
          <w:bCs/>
          <w:sz w:val="20"/>
          <w:szCs w:val="20"/>
        </w:rPr>
        <w:t>.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For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example,</w:t>
      </w:r>
      <w:r w:rsidRPr="0018244F">
        <w:rPr>
          <w:rFonts w:eastAsia="Arial" w:cs="Arial"/>
          <w:spacing w:val="-3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we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are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re</w:t>
      </w:r>
      <w:r w:rsidRPr="0018244F">
        <w:rPr>
          <w:rFonts w:eastAsia="Arial" w:cs="Arial"/>
          <w:spacing w:val="-2"/>
          <w:sz w:val="20"/>
          <w:szCs w:val="20"/>
        </w:rPr>
        <w:t>q</w:t>
      </w:r>
      <w:r w:rsidRPr="0018244F">
        <w:rPr>
          <w:rFonts w:eastAsia="Arial" w:cs="Arial"/>
          <w:sz w:val="20"/>
          <w:szCs w:val="20"/>
        </w:rPr>
        <w:t>uired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to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make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d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z w:val="20"/>
          <w:szCs w:val="20"/>
        </w:rPr>
        <w:t>sc</w:t>
      </w:r>
      <w:r w:rsidRPr="0018244F">
        <w:rPr>
          <w:rFonts w:eastAsia="Arial" w:cs="Arial"/>
          <w:spacing w:val="-2"/>
          <w:sz w:val="20"/>
          <w:szCs w:val="20"/>
        </w:rPr>
        <w:t>l</w:t>
      </w:r>
      <w:r w:rsidRPr="0018244F">
        <w:rPr>
          <w:rFonts w:eastAsia="Arial" w:cs="Arial"/>
          <w:sz w:val="20"/>
          <w:szCs w:val="20"/>
        </w:rPr>
        <w:t>osur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 xml:space="preserve">s </w:t>
      </w:r>
      <w:r w:rsidRPr="0018244F">
        <w:rPr>
          <w:rFonts w:eastAsia="Arial" w:cs="Arial"/>
          <w:spacing w:val="-1"/>
          <w:sz w:val="20"/>
          <w:szCs w:val="20"/>
        </w:rPr>
        <w:t>abou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1"/>
          <w:sz w:val="20"/>
          <w:szCs w:val="20"/>
        </w:rPr>
        <w:t xml:space="preserve"> victim</w:t>
      </w:r>
      <w:r w:rsidRPr="0018244F">
        <w:rPr>
          <w:rFonts w:eastAsia="Arial" w:cs="Arial"/>
          <w:sz w:val="20"/>
          <w:szCs w:val="20"/>
        </w:rPr>
        <w:t>s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o</w:t>
      </w:r>
      <w:r w:rsidRPr="0018244F">
        <w:rPr>
          <w:rFonts w:eastAsia="Arial" w:cs="Arial"/>
          <w:sz w:val="20"/>
          <w:szCs w:val="20"/>
        </w:rPr>
        <w:t>f</w:t>
      </w:r>
      <w:r w:rsidRPr="0018244F">
        <w:rPr>
          <w:rFonts w:eastAsia="Arial" w:cs="Arial"/>
          <w:spacing w:val="-1"/>
          <w:sz w:val="20"/>
          <w:szCs w:val="20"/>
        </w:rPr>
        <w:t xml:space="preserve"> abuse</w:t>
      </w:r>
      <w:r w:rsidRPr="0018244F">
        <w:rPr>
          <w:rFonts w:eastAsia="Arial" w:cs="Arial"/>
          <w:sz w:val="20"/>
          <w:szCs w:val="20"/>
        </w:rPr>
        <w:t>,</w:t>
      </w:r>
      <w:r w:rsidRPr="0018244F">
        <w:rPr>
          <w:rFonts w:eastAsia="Arial" w:cs="Arial"/>
          <w:spacing w:val="-1"/>
          <w:sz w:val="20"/>
          <w:szCs w:val="20"/>
        </w:rPr>
        <w:t xml:space="preserve"> ne</w:t>
      </w:r>
      <w:r w:rsidRPr="0018244F">
        <w:rPr>
          <w:rFonts w:eastAsia="Arial" w:cs="Arial"/>
          <w:spacing w:val="-2"/>
          <w:sz w:val="20"/>
          <w:szCs w:val="20"/>
        </w:rPr>
        <w:t>g</w:t>
      </w:r>
      <w:r w:rsidRPr="0018244F">
        <w:rPr>
          <w:rFonts w:eastAsia="Arial" w:cs="Arial"/>
          <w:spacing w:val="-1"/>
          <w:sz w:val="20"/>
          <w:szCs w:val="20"/>
        </w:rPr>
        <w:t>lect</w:t>
      </w:r>
      <w:r w:rsidRPr="0018244F">
        <w:rPr>
          <w:rFonts w:eastAsia="Arial" w:cs="Arial"/>
          <w:sz w:val="20"/>
          <w:szCs w:val="20"/>
        </w:rPr>
        <w:t>,</w:t>
      </w:r>
      <w:r w:rsidRPr="0018244F">
        <w:rPr>
          <w:rFonts w:eastAsia="Arial" w:cs="Arial"/>
          <w:spacing w:val="-1"/>
          <w:sz w:val="20"/>
          <w:szCs w:val="20"/>
        </w:rPr>
        <w:t xml:space="preserve"> o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do</w:t>
      </w:r>
      <w:r w:rsidRPr="0018244F">
        <w:rPr>
          <w:rFonts w:eastAsia="Arial" w:cs="Arial"/>
          <w:spacing w:val="-2"/>
          <w:sz w:val="20"/>
          <w:szCs w:val="20"/>
        </w:rPr>
        <w:t>me</w:t>
      </w:r>
      <w:r w:rsidRPr="0018244F">
        <w:rPr>
          <w:rFonts w:eastAsia="Arial" w:cs="Arial"/>
          <w:sz w:val="20"/>
          <w:szCs w:val="20"/>
        </w:rPr>
        <w:t>s</w:t>
      </w:r>
      <w:r w:rsidRPr="0018244F">
        <w:rPr>
          <w:rFonts w:eastAsia="Arial" w:cs="Arial"/>
          <w:spacing w:val="-1"/>
          <w:sz w:val="20"/>
          <w:szCs w:val="20"/>
        </w:rPr>
        <w:t>t</w:t>
      </w:r>
      <w:r w:rsidRPr="0018244F">
        <w:rPr>
          <w:rFonts w:eastAsia="Arial" w:cs="Arial"/>
          <w:spacing w:val="1"/>
          <w:sz w:val="20"/>
          <w:szCs w:val="20"/>
        </w:rPr>
        <w:t>i</w:t>
      </w:r>
      <w:r w:rsidRPr="0018244F">
        <w:rPr>
          <w:rFonts w:eastAsia="Arial" w:cs="Arial"/>
          <w:sz w:val="20"/>
          <w:szCs w:val="20"/>
        </w:rPr>
        <w:t>c</w:t>
      </w:r>
      <w:r w:rsidRPr="0018244F">
        <w:rPr>
          <w:rFonts w:eastAsia="Arial" w:cs="Arial"/>
          <w:spacing w:val="-1"/>
          <w:sz w:val="20"/>
          <w:szCs w:val="20"/>
        </w:rPr>
        <w:t xml:space="preserve"> viole</w:t>
      </w:r>
      <w:r w:rsidRPr="0018244F">
        <w:rPr>
          <w:rFonts w:eastAsia="Arial" w:cs="Arial"/>
          <w:spacing w:val="-2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>c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pacing w:val="-2"/>
          <w:sz w:val="20"/>
          <w:szCs w:val="20"/>
        </w:rPr>
        <w:t>t</w:t>
      </w:r>
      <w:r w:rsidRPr="0018244F">
        <w:rPr>
          <w:rFonts w:eastAsia="Arial" w:cs="Arial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 xml:space="preserve"> th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appro</w:t>
      </w:r>
      <w:r w:rsidRPr="0018244F">
        <w:rPr>
          <w:rFonts w:eastAsia="Arial" w:cs="Arial"/>
          <w:spacing w:val="-2"/>
          <w:sz w:val="20"/>
          <w:szCs w:val="20"/>
        </w:rPr>
        <w:t>p</w:t>
      </w:r>
      <w:r w:rsidRPr="0018244F">
        <w:rPr>
          <w:rFonts w:eastAsia="Arial" w:cs="Arial"/>
          <w:spacing w:val="-1"/>
          <w:sz w:val="20"/>
          <w:szCs w:val="20"/>
        </w:rPr>
        <w:t>riat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lastRenderedPageBreak/>
        <w:t>age</w:t>
      </w:r>
      <w:r w:rsidRPr="0018244F">
        <w:rPr>
          <w:rFonts w:eastAsia="Arial" w:cs="Arial"/>
          <w:spacing w:val="-2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>cy.</w:t>
      </w:r>
    </w:p>
    <w:p w14:paraId="254629E2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0FC18FC2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959"/>
        </w:tabs>
        <w:ind w:left="1959" w:right="193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pacing w:val="-1"/>
          <w:sz w:val="20"/>
          <w:szCs w:val="20"/>
        </w:rPr>
        <w:t>Fo</w:t>
      </w:r>
      <w:r w:rsidRPr="0018244F">
        <w:rPr>
          <w:rFonts w:eastAsia="Arial" w:cs="Arial"/>
          <w:b/>
          <w:bCs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publi</w:t>
      </w:r>
      <w:r w:rsidRPr="0018244F">
        <w:rPr>
          <w:rFonts w:eastAsia="Arial" w:cs="Arial"/>
          <w:b/>
          <w:bCs/>
          <w:sz w:val="20"/>
          <w:szCs w:val="20"/>
        </w:rPr>
        <w:t>c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healt</w:t>
      </w:r>
      <w:r w:rsidRPr="0018244F">
        <w:rPr>
          <w:rFonts w:eastAsia="Arial" w:cs="Arial"/>
          <w:b/>
          <w:bCs/>
          <w:sz w:val="20"/>
          <w:szCs w:val="20"/>
        </w:rPr>
        <w:t>h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a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c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ti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>v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ities</w:t>
      </w:r>
      <w:r w:rsidRPr="0018244F">
        <w:rPr>
          <w:rFonts w:eastAsia="Arial" w:cs="Arial"/>
          <w:b/>
          <w:bCs/>
          <w:sz w:val="20"/>
          <w:szCs w:val="20"/>
        </w:rPr>
        <w:t xml:space="preserve">. </w:t>
      </w:r>
      <w:r w:rsidRPr="0018244F">
        <w:rPr>
          <w:rFonts w:eastAsia="Arial" w:cs="Arial"/>
          <w:sz w:val="20"/>
          <w:szCs w:val="20"/>
        </w:rPr>
        <w:t>For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exa</w:t>
      </w:r>
      <w:r w:rsidRPr="0018244F">
        <w:rPr>
          <w:rFonts w:eastAsia="Arial" w:cs="Arial"/>
          <w:spacing w:val="-2"/>
          <w:sz w:val="20"/>
          <w:szCs w:val="20"/>
        </w:rPr>
        <w:t>m</w:t>
      </w:r>
      <w:r w:rsidRPr="0018244F">
        <w:rPr>
          <w:rFonts w:eastAsia="Arial" w:cs="Arial"/>
          <w:sz w:val="20"/>
          <w:szCs w:val="20"/>
        </w:rPr>
        <w:t>ple,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we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are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quir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d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to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re</w:t>
      </w:r>
      <w:r w:rsidRPr="0018244F">
        <w:rPr>
          <w:rFonts w:eastAsia="Arial" w:cs="Arial"/>
          <w:spacing w:val="-2"/>
          <w:sz w:val="20"/>
          <w:szCs w:val="20"/>
        </w:rPr>
        <w:t>p</w:t>
      </w:r>
      <w:r w:rsidRPr="0018244F">
        <w:rPr>
          <w:rFonts w:eastAsia="Arial" w:cs="Arial"/>
          <w:sz w:val="20"/>
          <w:szCs w:val="20"/>
        </w:rPr>
        <w:t>ort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informati</w:t>
      </w:r>
      <w:r w:rsidRPr="0018244F">
        <w:rPr>
          <w:rFonts w:eastAsia="Arial" w:cs="Arial"/>
          <w:spacing w:val="-2"/>
          <w:sz w:val="20"/>
          <w:szCs w:val="20"/>
        </w:rPr>
        <w:t>o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pertain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z w:val="20"/>
          <w:szCs w:val="20"/>
        </w:rPr>
        <w:t xml:space="preserve">ng </w:t>
      </w:r>
      <w:r w:rsidRPr="0018244F">
        <w:rPr>
          <w:rFonts w:eastAsia="Arial" w:cs="Arial"/>
          <w:spacing w:val="-1"/>
          <w:sz w:val="20"/>
          <w:szCs w:val="20"/>
        </w:rPr>
        <w:t>t</w:t>
      </w:r>
      <w:r w:rsidRPr="0018244F">
        <w:rPr>
          <w:rFonts w:eastAsia="Arial" w:cs="Arial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 xml:space="preserve"> certai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 xml:space="preserve"> d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pacing w:val="-1"/>
          <w:sz w:val="20"/>
          <w:szCs w:val="20"/>
        </w:rPr>
        <w:t>sease</w:t>
      </w:r>
      <w:r w:rsidRPr="0018244F">
        <w:rPr>
          <w:rFonts w:eastAsia="Arial" w:cs="Arial"/>
          <w:sz w:val="20"/>
          <w:szCs w:val="20"/>
        </w:rPr>
        <w:t>s</w:t>
      </w:r>
      <w:r w:rsidRPr="0018244F">
        <w:rPr>
          <w:rFonts w:eastAsia="Arial" w:cs="Arial"/>
          <w:spacing w:val="-1"/>
          <w:sz w:val="20"/>
          <w:szCs w:val="20"/>
        </w:rPr>
        <w:t xml:space="preserve"> t</w:t>
      </w:r>
      <w:r w:rsidRPr="0018244F">
        <w:rPr>
          <w:rFonts w:eastAsia="Arial" w:cs="Arial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 xml:space="preserve"> l</w:t>
      </w:r>
      <w:r w:rsidRPr="0018244F">
        <w:rPr>
          <w:rFonts w:eastAsia="Arial" w:cs="Arial"/>
          <w:spacing w:val="-2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>ca</w:t>
      </w:r>
      <w:r w:rsidRPr="0018244F">
        <w:rPr>
          <w:rFonts w:eastAsia="Arial" w:cs="Arial"/>
          <w:sz w:val="20"/>
          <w:szCs w:val="20"/>
        </w:rPr>
        <w:t>l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healt</w:t>
      </w:r>
      <w:r w:rsidRPr="0018244F">
        <w:rPr>
          <w:rFonts w:eastAsia="Arial" w:cs="Arial"/>
          <w:sz w:val="20"/>
          <w:szCs w:val="20"/>
        </w:rPr>
        <w:t>h</w:t>
      </w:r>
      <w:r w:rsidRPr="0018244F">
        <w:rPr>
          <w:rFonts w:eastAsia="Arial" w:cs="Arial"/>
          <w:spacing w:val="-1"/>
          <w:sz w:val="20"/>
          <w:szCs w:val="20"/>
        </w:rPr>
        <w:t xml:space="preserve"> auth</w:t>
      </w:r>
      <w:r w:rsidRPr="0018244F">
        <w:rPr>
          <w:rFonts w:eastAsia="Arial" w:cs="Arial"/>
          <w:spacing w:val="-2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>rities.</w:t>
      </w:r>
    </w:p>
    <w:p w14:paraId="0FB4B1FD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221CE658" w14:textId="77777777" w:rsidR="0018244F" w:rsidRPr="0018244F" w:rsidRDefault="0018244F" w:rsidP="0018244F">
      <w:pPr>
        <w:pStyle w:val="BodyText"/>
        <w:widowControl w:val="0"/>
        <w:numPr>
          <w:ilvl w:val="2"/>
          <w:numId w:val="6"/>
        </w:numPr>
        <w:tabs>
          <w:tab w:val="left" w:pos="1959"/>
        </w:tabs>
        <w:spacing w:after="0" w:line="239" w:lineRule="auto"/>
        <w:ind w:left="1959" w:right="183"/>
        <w:jc w:val="left"/>
        <w:rPr>
          <w:rFonts w:ascii="Arial" w:hAnsi="Arial" w:cs="Arial"/>
          <w:sz w:val="20"/>
          <w:szCs w:val="20"/>
        </w:rPr>
      </w:pP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Fo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healt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h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18244F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ersigh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t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acti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ities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.</w:t>
      </w:r>
      <w:r w:rsidRPr="0018244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example,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provide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necess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informati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to assis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gov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nm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age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cond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ctin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investi</w:t>
      </w:r>
      <w:r w:rsidRPr="0018244F">
        <w:rPr>
          <w:rFonts w:ascii="Arial" w:hAnsi="Arial" w:cs="Arial"/>
          <w:sz w:val="20"/>
          <w:szCs w:val="20"/>
        </w:rPr>
        <w:t>gation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sp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th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care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tivitie</w:t>
      </w:r>
      <w:r w:rsidRPr="0018244F">
        <w:rPr>
          <w:rFonts w:ascii="Arial" w:hAnsi="Arial" w:cs="Arial"/>
          <w:sz w:val="20"/>
          <w:szCs w:val="20"/>
        </w:rPr>
        <w:t>s.</w:t>
      </w:r>
    </w:p>
    <w:p w14:paraId="49BD709F" w14:textId="77777777" w:rsidR="0018244F" w:rsidRPr="0018244F" w:rsidRDefault="000B386E" w:rsidP="0018244F">
      <w:pPr>
        <w:pStyle w:val="Heading2"/>
        <w:keepNext w:val="0"/>
        <w:widowControl w:val="0"/>
        <w:numPr>
          <w:ilvl w:val="2"/>
          <w:numId w:val="6"/>
        </w:numPr>
        <w:tabs>
          <w:tab w:val="left" w:pos="1740"/>
        </w:tabs>
        <w:spacing w:before="74" w:after="0"/>
        <w:ind w:left="1740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>
        <w:rPr>
          <w:rFonts w:ascii="Arial" w:hAnsi="Arial" w:cs="Arial"/>
          <w:i w:val="0"/>
          <w:spacing w:val="-1"/>
          <w:sz w:val="20"/>
          <w:szCs w:val="20"/>
        </w:rPr>
        <w:t>F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o</w:t>
      </w:r>
      <w:r w:rsidR="0018244F" w:rsidRPr="0018244F">
        <w:rPr>
          <w:rFonts w:ascii="Arial" w:hAnsi="Arial" w:cs="Arial"/>
          <w:i w:val="0"/>
          <w:sz w:val="20"/>
          <w:szCs w:val="20"/>
        </w:rPr>
        <w:t>r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judicia</w:t>
      </w:r>
      <w:r w:rsidR="0018244F" w:rsidRPr="0018244F">
        <w:rPr>
          <w:rFonts w:ascii="Arial" w:hAnsi="Arial" w:cs="Arial"/>
          <w:i w:val="0"/>
          <w:sz w:val="20"/>
          <w:szCs w:val="20"/>
        </w:rPr>
        <w:t>l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an</w:t>
      </w:r>
      <w:r w:rsidR="0018244F" w:rsidRPr="0018244F">
        <w:rPr>
          <w:rFonts w:ascii="Arial" w:hAnsi="Arial" w:cs="Arial"/>
          <w:i w:val="0"/>
          <w:sz w:val="20"/>
          <w:szCs w:val="20"/>
        </w:rPr>
        <w:t>d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admini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s</w:t>
      </w:r>
      <w:r w:rsidR="0018244F" w:rsidRPr="0018244F">
        <w:rPr>
          <w:rFonts w:ascii="Arial" w:hAnsi="Arial" w:cs="Arial"/>
          <w:i w:val="0"/>
          <w:sz w:val="20"/>
          <w:szCs w:val="20"/>
        </w:rPr>
        <w:t>t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rati</w:t>
      </w:r>
      <w:r w:rsidR="0018244F" w:rsidRPr="0018244F">
        <w:rPr>
          <w:rFonts w:ascii="Arial" w:hAnsi="Arial" w:cs="Arial"/>
          <w:i w:val="0"/>
          <w:spacing w:val="-3"/>
          <w:sz w:val="20"/>
          <w:szCs w:val="20"/>
        </w:rPr>
        <w:t>v</w:t>
      </w:r>
      <w:r w:rsidR="0018244F" w:rsidRPr="0018244F">
        <w:rPr>
          <w:rFonts w:ascii="Arial" w:hAnsi="Arial" w:cs="Arial"/>
          <w:i w:val="0"/>
          <w:sz w:val="20"/>
          <w:szCs w:val="20"/>
        </w:rPr>
        <w:t>e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proc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e</w:t>
      </w:r>
      <w:r w:rsidR="0018244F" w:rsidRPr="0018244F">
        <w:rPr>
          <w:rFonts w:ascii="Arial" w:hAnsi="Arial" w:cs="Arial"/>
          <w:i w:val="0"/>
          <w:sz w:val="20"/>
          <w:szCs w:val="20"/>
        </w:rPr>
        <w:t>e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ding</w:t>
      </w:r>
      <w:r w:rsidR="0018244F" w:rsidRPr="0018244F">
        <w:rPr>
          <w:rFonts w:ascii="Arial" w:hAnsi="Arial" w:cs="Arial"/>
          <w:i w:val="0"/>
          <w:sz w:val="20"/>
          <w:szCs w:val="20"/>
        </w:rPr>
        <w:t>s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o</w:t>
      </w:r>
      <w:r w:rsidR="0018244F" w:rsidRPr="0018244F">
        <w:rPr>
          <w:rFonts w:ascii="Arial" w:hAnsi="Arial" w:cs="Arial"/>
          <w:i w:val="0"/>
          <w:sz w:val="20"/>
          <w:szCs w:val="20"/>
        </w:rPr>
        <w:t>r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fo</w:t>
      </w:r>
      <w:r w:rsidR="0018244F" w:rsidRPr="0018244F">
        <w:rPr>
          <w:rFonts w:ascii="Arial" w:hAnsi="Arial" w:cs="Arial"/>
          <w:i w:val="0"/>
          <w:sz w:val="20"/>
          <w:szCs w:val="20"/>
        </w:rPr>
        <w:t>r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certai</w:t>
      </w:r>
      <w:r w:rsidR="0018244F" w:rsidRPr="0018244F">
        <w:rPr>
          <w:rFonts w:ascii="Arial" w:hAnsi="Arial" w:cs="Arial"/>
          <w:i w:val="0"/>
          <w:sz w:val="20"/>
          <w:szCs w:val="20"/>
        </w:rPr>
        <w:t>n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l</w:t>
      </w:r>
      <w:r w:rsidR="0018244F" w:rsidRPr="0018244F">
        <w:rPr>
          <w:rFonts w:ascii="Arial" w:hAnsi="Arial" w:cs="Arial"/>
          <w:i w:val="0"/>
          <w:spacing w:val="-4"/>
          <w:sz w:val="20"/>
          <w:szCs w:val="20"/>
        </w:rPr>
        <w:t>a</w:t>
      </w:r>
      <w:r w:rsidR="0018244F" w:rsidRPr="0018244F">
        <w:rPr>
          <w:rFonts w:ascii="Arial" w:hAnsi="Arial" w:cs="Arial"/>
          <w:i w:val="0"/>
          <w:sz w:val="20"/>
          <w:szCs w:val="20"/>
        </w:rPr>
        <w:t>w</w:t>
      </w:r>
      <w:r w:rsidR="0018244F" w:rsidRPr="0018244F">
        <w:rPr>
          <w:rFonts w:ascii="Arial" w:hAnsi="Arial" w:cs="Arial"/>
          <w:i w:val="0"/>
          <w:spacing w:val="2"/>
          <w:sz w:val="20"/>
          <w:szCs w:val="20"/>
        </w:rPr>
        <w:t xml:space="preserve"> 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enfo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r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ceme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n</w:t>
      </w:r>
      <w:r w:rsidR="0018244F" w:rsidRPr="0018244F">
        <w:rPr>
          <w:rFonts w:ascii="Arial" w:hAnsi="Arial" w:cs="Arial"/>
          <w:i w:val="0"/>
          <w:sz w:val="20"/>
          <w:szCs w:val="20"/>
        </w:rPr>
        <w:t>t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purpos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e</w:t>
      </w:r>
      <w:r w:rsidR="0018244F" w:rsidRPr="0018244F">
        <w:rPr>
          <w:rFonts w:ascii="Arial" w:hAnsi="Arial" w:cs="Arial"/>
          <w:i w:val="0"/>
          <w:sz w:val="20"/>
          <w:szCs w:val="20"/>
        </w:rPr>
        <w:t>s.</w:t>
      </w:r>
    </w:p>
    <w:p w14:paraId="03965583" w14:textId="77777777" w:rsidR="0018244F" w:rsidRPr="0018244F" w:rsidRDefault="0018244F" w:rsidP="0018244F">
      <w:pPr>
        <w:pStyle w:val="BodyText"/>
        <w:spacing w:before="1" w:line="230" w:lineRule="exact"/>
        <w:ind w:left="1740" w:right="295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examp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provid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spo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 to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rd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urt,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provide </w:t>
      </w:r>
      <w:r w:rsidRPr="0018244F">
        <w:rPr>
          <w:rFonts w:ascii="Arial" w:hAnsi="Arial" w:cs="Arial"/>
          <w:spacing w:val="-1"/>
          <w:sz w:val="20"/>
          <w:szCs w:val="20"/>
        </w:rPr>
        <w:t>limite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res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la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men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official’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requ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suc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rmat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the </w:t>
      </w:r>
      <w:r w:rsidRPr="0018244F">
        <w:rPr>
          <w:rFonts w:ascii="Arial" w:hAnsi="Arial" w:cs="Arial"/>
          <w:sz w:val="20"/>
          <w:szCs w:val="20"/>
        </w:rPr>
        <w:t>pur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ose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identifying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cating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ect,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fug</w:t>
      </w:r>
      <w:r w:rsidRPr="0018244F">
        <w:rPr>
          <w:rFonts w:ascii="Arial" w:hAnsi="Arial" w:cs="Arial"/>
          <w:spacing w:val="1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tive</w:t>
      </w:r>
      <w:r w:rsidRPr="0018244F">
        <w:rPr>
          <w:rFonts w:ascii="Arial" w:hAnsi="Arial" w:cs="Arial"/>
          <w:sz w:val="20"/>
          <w:szCs w:val="20"/>
        </w:rPr>
        <w:t xml:space="preserve">, </w:t>
      </w:r>
      <w:r w:rsidRPr="0018244F">
        <w:rPr>
          <w:rFonts w:ascii="Arial" w:hAnsi="Arial" w:cs="Arial"/>
          <w:spacing w:val="-1"/>
          <w:sz w:val="20"/>
          <w:szCs w:val="20"/>
        </w:rPr>
        <w:t>materia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ess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missi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person.</w:t>
      </w:r>
    </w:p>
    <w:p w14:paraId="395B3C96" w14:textId="77777777" w:rsidR="0018244F" w:rsidRPr="0018244F" w:rsidRDefault="0018244F" w:rsidP="0018244F">
      <w:pPr>
        <w:spacing w:before="6" w:line="110" w:lineRule="exact"/>
        <w:rPr>
          <w:rFonts w:cs="Arial"/>
          <w:sz w:val="20"/>
          <w:szCs w:val="20"/>
        </w:rPr>
      </w:pPr>
    </w:p>
    <w:p w14:paraId="7C301098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740"/>
        </w:tabs>
        <w:ind w:left="1740" w:right="462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pacing w:val="-1"/>
          <w:sz w:val="20"/>
          <w:szCs w:val="20"/>
        </w:rPr>
        <w:t>Fo</w:t>
      </w:r>
      <w:r w:rsidRPr="0018244F">
        <w:rPr>
          <w:rFonts w:eastAsia="Arial" w:cs="Arial"/>
          <w:b/>
          <w:bCs/>
          <w:sz w:val="20"/>
          <w:szCs w:val="20"/>
        </w:rPr>
        <w:t>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res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arc</w:t>
      </w:r>
      <w:r w:rsidRPr="0018244F">
        <w:rPr>
          <w:rFonts w:eastAsia="Arial" w:cs="Arial"/>
          <w:b/>
          <w:bCs/>
          <w:sz w:val="20"/>
          <w:szCs w:val="20"/>
        </w:rPr>
        <w:t>h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>purpos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z w:val="20"/>
          <w:szCs w:val="20"/>
        </w:rPr>
        <w:t xml:space="preserve">s. </w:t>
      </w:r>
      <w:r w:rsidRPr="0018244F">
        <w:rPr>
          <w:rFonts w:eastAsia="Arial" w:cs="Arial"/>
          <w:sz w:val="20"/>
          <w:szCs w:val="20"/>
        </w:rPr>
        <w:t>For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examp</w:t>
      </w:r>
      <w:r w:rsidRPr="0018244F">
        <w:rPr>
          <w:rFonts w:eastAsia="Arial" w:cs="Arial"/>
          <w:spacing w:val="-2"/>
          <w:sz w:val="20"/>
          <w:szCs w:val="20"/>
        </w:rPr>
        <w:t>l</w:t>
      </w:r>
      <w:r w:rsidRPr="0018244F">
        <w:rPr>
          <w:rFonts w:eastAsia="Arial" w:cs="Arial"/>
          <w:sz w:val="20"/>
          <w:szCs w:val="20"/>
        </w:rPr>
        <w:t>e,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in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certa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c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z w:val="20"/>
          <w:szCs w:val="20"/>
        </w:rPr>
        <w:t>rcumsta</w:t>
      </w:r>
      <w:r w:rsidRPr="0018244F">
        <w:rPr>
          <w:rFonts w:eastAsia="Arial" w:cs="Arial"/>
          <w:spacing w:val="-2"/>
          <w:sz w:val="20"/>
          <w:szCs w:val="20"/>
        </w:rPr>
        <w:t>n</w:t>
      </w:r>
      <w:r w:rsidRPr="0018244F">
        <w:rPr>
          <w:rFonts w:eastAsia="Arial" w:cs="Arial"/>
          <w:sz w:val="20"/>
          <w:szCs w:val="20"/>
        </w:rPr>
        <w:t>c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s,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we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may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provi</w:t>
      </w:r>
      <w:r w:rsidRPr="0018244F">
        <w:rPr>
          <w:rFonts w:eastAsia="Arial" w:cs="Arial"/>
          <w:spacing w:val="-2"/>
          <w:sz w:val="20"/>
          <w:szCs w:val="20"/>
        </w:rPr>
        <w:t>d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PHI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proofErr w:type="gramStart"/>
      <w:r w:rsidRPr="0018244F">
        <w:rPr>
          <w:rFonts w:eastAsia="Arial" w:cs="Arial"/>
          <w:sz w:val="20"/>
          <w:szCs w:val="20"/>
        </w:rPr>
        <w:t>in ord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to</w:t>
      </w:r>
      <w:proofErr w:type="gramEnd"/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c</w:t>
      </w:r>
      <w:r w:rsidRPr="0018244F">
        <w:rPr>
          <w:rFonts w:eastAsia="Arial" w:cs="Arial"/>
          <w:spacing w:val="-2"/>
          <w:sz w:val="20"/>
          <w:szCs w:val="20"/>
        </w:rPr>
        <w:t>o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2"/>
          <w:sz w:val="20"/>
          <w:szCs w:val="20"/>
        </w:rPr>
        <w:t>d</w:t>
      </w:r>
      <w:r w:rsidRPr="0018244F">
        <w:rPr>
          <w:rFonts w:eastAsia="Arial" w:cs="Arial"/>
          <w:sz w:val="20"/>
          <w:szCs w:val="20"/>
        </w:rPr>
        <w:t>uct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se</w:t>
      </w:r>
      <w:r w:rsidRPr="0018244F">
        <w:rPr>
          <w:rFonts w:eastAsia="Arial" w:cs="Arial"/>
          <w:spacing w:val="-2"/>
          <w:sz w:val="20"/>
          <w:szCs w:val="20"/>
        </w:rPr>
        <w:t>a</w:t>
      </w:r>
      <w:r w:rsidRPr="0018244F">
        <w:rPr>
          <w:rFonts w:eastAsia="Arial" w:cs="Arial"/>
          <w:spacing w:val="-1"/>
          <w:sz w:val="20"/>
          <w:szCs w:val="20"/>
        </w:rPr>
        <w:t>r</w:t>
      </w:r>
      <w:r w:rsidRPr="0018244F">
        <w:rPr>
          <w:rFonts w:eastAsia="Arial" w:cs="Arial"/>
          <w:sz w:val="20"/>
          <w:szCs w:val="20"/>
        </w:rPr>
        <w:t>ch.</w:t>
      </w:r>
    </w:p>
    <w:p w14:paraId="5AF989B5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3224D393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740"/>
        </w:tabs>
        <w:spacing w:line="239" w:lineRule="auto"/>
        <w:ind w:left="1740" w:right="299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z w:val="20"/>
          <w:szCs w:val="20"/>
        </w:rPr>
        <w:t>To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>v</w:t>
      </w:r>
      <w:r w:rsidRPr="0018244F">
        <w:rPr>
          <w:rFonts w:eastAsia="Arial" w:cs="Arial"/>
          <w:b/>
          <w:bCs/>
          <w:sz w:val="20"/>
          <w:szCs w:val="20"/>
        </w:rPr>
        <w:t>ert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a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serious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thr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z w:val="20"/>
          <w:szCs w:val="20"/>
        </w:rPr>
        <w:t>at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to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health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or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s</w:t>
      </w:r>
      <w:r w:rsidRPr="0018244F">
        <w:rPr>
          <w:rFonts w:eastAsia="Arial" w:cs="Arial"/>
          <w:b/>
          <w:bCs/>
          <w:sz w:val="20"/>
          <w:szCs w:val="20"/>
        </w:rPr>
        <w:t>af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e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>t</w:t>
      </w:r>
      <w:r w:rsidRPr="0018244F">
        <w:rPr>
          <w:rFonts w:eastAsia="Arial" w:cs="Arial"/>
          <w:b/>
          <w:bCs/>
          <w:spacing w:val="-4"/>
          <w:sz w:val="20"/>
          <w:szCs w:val="20"/>
        </w:rPr>
        <w:t>y</w:t>
      </w:r>
      <w:r w:rsidRPr="0018244F">
        <w:rPr>
          <w:rFonts w:eastAsia="Arial" w:cs="Arial"/>
          <w:b/>
          <w:bCs/>
          <w:sz w:val="20"/>
          <w:szCs w:val="20"/>
        </w:rPr>
        <w:t>.</w:t>
      </w:r>
      <w:r w:rsidRPr="0018244F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Fo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example</w:t>
      </w:r>
      <w:r w:rsidRPr="0018244F">
        <w:rPr>
          <w:rFonts w:eastAsia="Arial" w:cs="Arial"/>
          <w:sz w:val="20"/>
          <w:szCs w:val="20"/>
        </w:rPr>
        <w:t>,</w:t>
      </w:r>
      <w:r w:rsidRPr="0018244F">
        <w:rPr>
          <w:rFonts w:eastAsia="Arial" w:cs="Arial"/>
          <w:spacing w:val="-1"/>
          <w:sz w:val="20"/>
          <w:szCs w:val="20"/>
        </w:rPr>
        <w:t xml:space="preserve"> w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pacing w:val="-2"/>
          <w:sz w:val="20"/>
          <w:szCs w:val="20"/>
        </w:rPr>
        <w:t>m</w:t>
      </w:r>
      <w:r w:rsidRPr="0018244F">
        <w:rPr>
          <w:rFonts w:eastAsia="Arial" w:cs="Arial"/>
          <w:sz w:val="20"/>
          <w:szCs w:val="20"/>
        </w:rPr>
        <w:t>ay</w:t>
      </w:r>
      <w:r w:rsidRPr="0018244F">
        <w:rPr>
          <w:rFonts w:eastAsia="Arial" w:cs="Arial"/>
          <w:spacing w:val="-1"/>
          <w:sz w:val="20"/>
          <w:szCs w:val="20"/>
        </w:rPr>
        <w:t xml:space="preserve"> disc</w:t>
      </w:r>
      <w:r w:rsidRPr="0018244F">
        <w:rPr>
          <w:rFonts w:eastAsia="Arial" w:cs="Arial"/>
          <w:spacing w:val="-2"/>
          <w:sz w:val="20"/>
          <w:szCs w:val="20"/>
        </w:rPr>
        <w:t>l</w:t>
      </w:r>
      <w:r w:rsidRPr="0018244F">
        <w:rPr>
          <w:rFonts w:eastAsia="Arial" w:cs="Arial"/>
          <w:spacing w:val="-1"/>
          <w:sz w:val="20"/>
          <w:szCs w:val="20"/>
        </w:rPr>
        <w:t>os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PH</w:t>
      </w:r>
      <w:r w:rsidRPr="0018244F">
        <w:rPr>
          <w:rFonts w:eastAsia="Arial" w:cs="Arial"/>
          <w:sz w:val="20"/>
          <w:szCs w:val="20"/>
        </w:rPr>
        <w:t>I</w:t>
      </w:r>
      <w:r w:rsidRPr="0018244F">
        <w:rPr>
          <w:rFonts w:eastAsia="Arial" w:cs="Arial"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sz w:val="20"/>
          <w:szCs w:val="20"/>
        </w:rPr>
        <w:t>f</w:t>
      </w:r>
      <w:r w:rsidRPr="0018244F">
        <w:rPr>
          <w:rFonts w:eastAsia="Arial" w:cs="Arial"/>
          <w:spacing w:val="-1"/>
          <w:sz w:val="20"/>
          <w:szCs w:val="20"/>
        </w:rPr>
        <w:t xml:space="preserve"> in goo</w:t>
      </w:r>
      <w:r w:rsidRPr="0018244F">
        <w:rPr>
          <w:rFonts w:eastAsia="Arial" w:cs="Arial"/>
          <w:sz w:val="20"/>
          <w:szCs w:val="20"/>
        </w:rPr>
        <w:t>d</w:t>
      </w:r>
      <w:r w:rsidRPr="0018244F">
        <w:rPr>
          <w:rFonts w:eastAsia="Arial" w:cs="Arial"/>
          <w:spacing w:val="-1"/>
          <w:sz w:val="20"/>
          <w:szCs w:val="20"/>
        </w:rPr>
        <w:t xml:space="preserve"> fait</w:t>
      </w:r>
      <w:r w:rsidRPr="0018244F">
        <w:rPr>
          <w:rFonts w:eastAsia="Arial" w:cs="Arial"/>
          <w:sz w:val="20"/>
          <w:szCs w:val="20"/>
        </w:rPr>
        <w:t>h</w:t>
      </w:r>
      <w:r w:rsidRPr="0018244F">
        <w:rPr>
          <w:rFonts w:eastAsia="Arial" w:cs="Arial"/>
          <w:spacing w:val="-1"/>
          <w:sz w:val="20"/>
          <w:szCs w:val="20"/>
        </w:rPr>
        <w:t xml:space="preserve"> w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believ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sz w:val="20"/>
          <w:szCs w:val="20"/>
        </w:rPr>
        <w:t>s</w:t>
      </w:r>
      <w:r w:rsidRPr="0018244F">
        <w:rPr>
          <w:rFonts w:eastAsia="Arial" w:cs="Arial"/>
          <w:spacing w:val="-1"/>
          <w:sz w:val="20"/>
          <w:szCs w:val="20"/>
        </w:rPr>
        <w:t xml:space="preserve"> nec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>ssar</w:t>
      </w:r>
      <w:r w:rsidRPr="0018244F">
        <w:rPr>
          <w:rFonts w:eastAsia="Arial" w:cs="Arial"/>
          <w:sz w:val="20"/>
          <w:szCs w:val="20"/>
        </w:rPr>
        <w:t>y</w:t>
      </w:r>
      <w:r w:rsidRPr="0018244F">
        <w:rPr>
          <w:rFonts w:eastAsia="Arial" w:cs="Arial"/>
          <w:spacing w:val="-1"/>
          <w:sz w:val="20"/>
          <w:szCs w:val="20"/>
        </w:rPr>
        <w:t xml:space="preserve"> t</w:t>
      </w:r>
      <w:r w:rsidRPr="0018244F">
        <w:rPr>
          <w:rFonts w:eastAsia="Arial" w:cs="Arial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pacing w:val="-2"/>
          <w:sz w:val="20"/>
          <w:szCs w:val="20"/>
        </w:rPr>
        <w:t>p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>even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1"/>
          <w:sz w:val="20"/>
          <w:szCs w:val="20"/>
        </w:rPr>
        <w:t xml:space="preserve"> o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l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>sse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a</w:t>
      </w:r>
      <w:r w:rsidRPr="0018244F">
        <w:rPr>
          <w:rFonts w:eastAsia="Arial" w:cs="Arial"/>
          <w:spacing w:val="-1"/>
          <w:sz w:val="20"/>
          <w:szCs w:val="20"/>
        </w:rPr>
        <w:t xml:space="preserve"> s</w:t>
      </w:r>
      <w:r w:rsidRPr="0018244F">
        <w:rPr>
          <w:rFonts w:eastAsia="Arial" w:cs="Arial"/>
          <w:spacing w:val="-2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>rio</w:t>
      </w:r>
      <w:r w:rsidRPr="0018244F">
        <w:rPr>
          <w:rFonts w:eastAsia="Arial" w:cs="Arial"/>
          <w:spacing w:val="-2"/>
          <w:sz w:val="20"/>
          <w:szCs w:val="20"/>
        </w:rPr>
        <w:t>u</w:t>
      </w:r>
      <w:r w:rsidRPr="0018244F">
        <w:rPr>
          <w:rFonts w:eastAsia="Arial" w:cs="Arial"/>
          <w:sz w:val="20"/>
          <w:szCs w:val="20"/>
        </w:rPr>
        <w:t>s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an</w:t>
      </w:r>
      <w:r w:rsidRPr="0018244F">
        <w:rPr>
          <w:rFonts w:eastAsia="Arial" w:cs="Arial"/>
          <w:sz w:val="20"/>
          <w:szCs w:val="20"/>
        </w:rPr>
        <w:t>d</w:t>
      </w:r>
      <w:r w:rsidRPr="0018244F">
        <w:rPr>
          <w:rFonts w:eastAsia="Arial" w:cs="Arial"/>
          <w:spacing w:val="-1"/>
          <w:sz w:val="20"/>
          <w:szCs w:val="20"/>
        </w:rPr>
        <w:t xml:space="preserve"> immi</w:t>
      </w:r>
      <w:r w:rsidRPr="0018244F">
        <w:rPr>
          <w:rFonts w:eastAsia="Arial" w:cs="Arial"/>
          <w:spacing w:val="-2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>en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3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threa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1"/>
          <w:sz w:val="20"/>
          <w:szCs w:val="20"/>
        </w:rPr>
        <w:t xml:space="preserve"> to </w:t>
      </w:r>
      <w:r w:rsidRPr="0018244F">
        <w:rPr>
          <w:rFonts w:eastAsia="Arial" w:cs="Arial"/>
          <w:sz w:val="20"/>
          <w:szCs w:val="20"/>
        </w:rPr>
        <w:t>the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health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or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safety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of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a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pers</w:t>
      </w:r>
      <w:r w:rsidRPr="0018244F">
        <w:rPr>
          <w:rFonts w:eastAsia="Arial" w:cs="Arial"/>
          <w:spacing w:val="-2"/>
          <w:sz w:val="20"/>
          <w:szCs w:val="20"/>
        </w:rPr>
        <w:t>o</w:t>
      </w:r>
      <w:r w:rsidRPr="0018244F">
        <w:rPr>
          <w:rFonts w:eastAsia="Arial" w:cs="Arial"/>
          <w:sz w:val="20"/>
          <w:szCs w:val="20"/>
        </w:rPr>
        <w:t>n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or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z w:val="20"/>
          <w:szCs w:val="20"/>
        </w:rPr>
        <w:t>the</w:t>
      </w:r>
      <w:r w:rsidRPr="0018244F">
        <w:rPr>
          <w:rFonts w:eastAsia="Arial" w:cs="Arial"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spacing w:val="-2"/>
          <w:sz w:val="20"/>
          <w:szCs w:val="20"/>
        </w:rPr>
        <w:t>p</w:t>
      </w:r>
      <w:r w:rsidRPr="0018244F">
        <w:rPr>
          <w:rFonts w:eastAsia="Arial" w:cs="Arial"/>
          <w:sz w:val="20"/>
          <w:szCs w:val="20"/>
        </w:rPr>
        <w:t>ublic.</w:t>
      </w:r>
    </w:p>
    <w:p w14:paraId="49D57AAE" w14:textId="77777777" w:rsidR="0018244F" w:rsidRPr="0018244F" w:rsidRDefault="0018244F" w:rsidP="0018244F">
      <w:pPr>
        <w:spacing w:before="4" w:line="120" w:lineRule="exact"/>
        <w:rPr>
          <w:rFonts w:cs="Arial"/>
          <w:sz w:val="20"/>
          <w:szCs w:val="20"/>
        </w:rPr>
      </w:pPr>
    </w:p>
    <w:p w14:paraId="1DD03B9B" w14:textId="77777777" w:rsidR="0018244F" w:rsidRPr="0018244F" w:rsidRDefault="0018244F" w:rsidP="0018244F">
      <w:pPr>
        <w:widowControl w:val="0"/>
        <w:numPr>
          <w:ilvl w:val="2"/>
          <w:numId w:val="6"/>
        </w:numPr>
        <w:tabs>
          <w:tab w:val="left" w:pos="1740"/>
        </w:tabs>
        <w:spacing w:line="230" w:lineRule="exact"/>
        <w:ind w:left="1740" w:right="242"/>
        <w:jc w:val="left"/>
        <w:rPr>
          <w:rFonts w:eastAsia="Arial" w:cs="Arial"/>
          <w:sz w:val="20"/>
          <w:szCs w:val="20"/>
        </w:rPr>
      </w:pPr>
      <w:r w:rsidRPr="0018244F">
        <w:rPr>
          <w:rFonts w:eastAsia="Arial" w:cs="Arial"/>
          <w:b/>
          <w:bCs/>
          <w:sz w:val="20"/>
          <w:szCs w:val="20"/>
        </w:rPr>
        <w:t>For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spec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i</w:t>
      </w:r>
      <w:r w:rsidRPr="0018244F">
        <w:rPr>
          <w:rFonts w:eastAsia="Arial" w:cs="Arial"/>
          <w:b/>
          <w:bCs/>
          <w:sz w:val="20"/>
          <w:szCs w:val="20"/>
        </w:rPr>
        <w:t>fic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go</w:t>
      </w:r>
      <w:r w:rsidRPr="0018244F">
        <w:rPr>
          <w:rFonts w:eastAsia="Arial" w:cs="Arial"/>
          <w:b/>
          <w:bCs/>
          <w:spacing w:val="-3"/>
          <w:sz w:val="20"/>
          <w:szCs w:val="20"/>
        </w:rPr>
        <w:t>v</w:t>
      </w:r>
      <w:r w:rsidRPr="0018244F">
        <w:rPr>
          <w:rFonts w:eastAsia="Arial" w:cs="Arial"/>
          <w:b/>
          <w:bCs/>
          <w:sz w:val="20"/>
          <w:szCs w:val="20"/>
        </w:rPr>
        <w:t>ernment</w:t>
      </w:r>
      <w:r w:rsidRPr="0018244F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18244F">
        <w:rPr>
          <w:rFonts w:eastAsia="Arial" w:cs="Arial"/>
          <w:b/>
          <w:bCs/>
          <w:sz w:val="20"/>
          <w:szCs w:val="20"/>
        </w:rPr>
        <w:t>purpo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>s</w:t>
      </w:r>
      <w:r w:rsidRPr="0018244F">
        <w:rPr>
          <w:rFonts w:eastAsia="Arial" w:cs="Arial"/>
          <w:b/>
          <w:bCs/>
          <w:sz w:val="20"/>
          <w:szCs w:val="20"/>
        </w:rPr>
        <w:t>es.</w:t>
      </w:r>
      <w:r w:rsidRPr="0018244F">
        <w:rPr>
          <w:rFonts w:eastAsia="Arial" w:cs="Arial"/>
          <w:b/>
          <w:bCs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Fo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examp</w:t>
      </w:r>
      <w:r w:rsidRPr="0018244F">
        <w:rPr>
          <w:rFonts w:eastAsia="Arial" w:cs="Arial"/>
          <w:spacing w:val="-2"/>
          <w:sz w:val="20"/>
          <w:szCs w:val="20"/>
        </w:rPr>
        <w:t>l</w:t>
      </w:r>
      <w:r w:rsidRPr="0018244F">
        <w:rPr>
          <w:rFonts w:eastAsia="Arial" w:cs="Arial"/>
          <w:spacing w:val="-1"/>
          <w:sz w:val="20"/>
          <w:szCs w:val="20"/>
        </w:rPr>
        <w:t>e</w:t>
      </w:r>
      <w:r w:rsidRPr="0018244F">
        <w:rPr>
          <w:rFonts w:eastAsia="Arial" w:cs="Arial"/>
          <w:sz w:val="20"/>
          <w:szCs w:val="20"/>
        </w:rPr>
        <w:t>,</w:t>
      </w:r>
      <w:r w:rsidRPr="0018244F">
        <w:rPr>
          <w:rFonts w:eastAsia="Arial" w:cs="Arial"/>
          <w:spacing w:val="-1"/>
          <w:sz w:val="20"/>
          <w:szCs w:val="20"/>
        </w:rPr>
        <w:t xml:space="preserve"> w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ma</w:t>
      </w:r>
      <w:r w:rsidRPr="0018244F">
        <w:rPr>
          <w:rFonts w:eastAsia="Arial" w:cs="Arial"/>
          <w:sz w:val="20"/>
          <w:szCs w:val="20"/>
        </w:rPr>
        <w:t>y</w:t>
      </w:r>
      <w:r w:rsidRPr="0018244F">
        <w:rPr>
          <w:rFonts w:eastAsia="Arial" w:cs="Arial"/>
          <w:spacing w:val="-1"/>
          <w:sz w:val="20"/>
          <w:szCs w:val="20"/>
        </w:rPr>
        <w:t xml:space="preserve"> disc</w:t>
      </w:r>
      <w:r w:rsidRPr="0018244F">
        <w:rPr>
          <w:rFonts w:eastAsia="Arial" w:cs="Arial"/>
          <w:spacing w:val="-2"/>
          <w:sz w:val="20"/>
          <w:szCs w:val="20"/>
        </w:rPr>
        <w:t>l</w:t>
      </w:r>
      <w:r w:rsidRPr="0018244F">
        <w:rPr>
          <w:rFonts w:eastAsia="Arial" w:cs="Arial"/>
          <w:sz w:val="20"/>
          <w:szCs w:val="20"/>
        </w:rPr>
        <w:t>o</w:t>
      </w:r>
      <w:r w:rsidRPr="0018244F">
        <w:rPr>
          <w:rFonts w:eastAsia="Arial" w:cs="Arial"/>
          <w:spacing w:val="-1"/>
          <w:sz w:val="20"/>
          <w:szCs w:val="20"/>
        </w:rPr>
        <w:t>s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PH</w:t>
      </w:r>
      <w:r w:rsidRPr="0018244F">
        <w:rPr>
          <w:rFonts w:eastAsia="Arial" w:cs="Arial"/>
          <w:sz w:val="20"/>
          <w:szCs w:val="20"/>
        </w:rPr>
        <w:t>I</w:t>
      </w:r>
      <w:r w:rsidRPr="0018244F">
        <w:rPr>
          <w:rFonts w:eastAsia="Arial" w:cs="Arial"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sz w:val="20"/>
          <w:szCs w:val="20"/>
        </w:rPr>
        <w:t>f</w:t>
      </w:r>
      <w:r w:rsidRPr="0018244F">
        <w:rPr>
          <w:rFonts w:eastAsia="Arial" w:cs="Arial"/>
          <w:spacing w:val="-1"/>
          <w:sz w:val="20"/>
          <w:szCs w:val="20"/>
        </w:rPr>
        <w:t xml:space="preserve"> w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2"/>
          <w:sz w:val="20"/>
          <w:szCs w:val="20"/>
        </w:rPr>
        <w:t xml:space="preserve"> </w:t>
      </w:r>
      <w:r w:rsidRPr="0018244F">
        <w:rPr>
          <w:rFonts w:eastAsia="Arial" w:cs="Arial"/>
          <w:spacing w:val="-1"/>
          <w:sz w:val="20"/>
          <w:szCs w:val="20"/>
        </w:rPr>
        <w:t>believ</w:t>
      </w:r>
      <w:r w:rsidRPr="0018244F">
        <w:rPr>
          <w:rFonts w:eastAsia="Arial" w:cs="Arial"/>
          <w:sz w:val="20"/>
          <w:szCs w:val="20"/>
        </w:rPr>
        <w:t>e</w:t>
      </w:r>
      <w:r w:rsidRPr="0018244F">
        <w:rPr>
          <w:rFonts w:eastAsia="Arial" w:cs="Arial"/>
          <w:spacing w:val="-1"/>
          <w:sz w:val="20"/>
          <w:szCs w:val="20"/>
        </w:rPr>
        <w:t xml:space="preserve"> i</w:t>
      </w:r>
      <w:r w:rsidRPr="0018244F">
        <w:rPr>
          <w:rFonts w:eastAsia="Arial" w:cs="Arial"/>
          <w:sz w:val="20"/>
          <w:szCs w:val="20"/>
        </w:rPr>
        <w:t>t</w:t>
      </w:r>
      <w:r w:rsidRPr="0018244F">
        <w:rPr>
          <w:rFonts w:eastAsia="Arial" w:cs="Arial"/>
          <w:spacing w:val="-1"/>
          <w:sz w:val="20"/>
          <w:szCs w:val="20"/>
        </w:rPr>
        <w:t xml:space="preserve"> is </w:t>
      </w:r>
      <w:r w:rsidRPr="0018244F">
        <w:rPr>
          <w:rFonts w:eastAsia="Arial" w:cs="Arial"/>
          <w:sz w:val="20"/>
          <w:szCs w:val="20"/>
        </w:rPr>
        <w:t>a</w:t>
      </w:r>
      <w:r w:rsidRPr="0018244F">
        <w:rPr>
          <w:rFonts w:eastAsia="Arial" w:cs="Arial"/>
          <w:spacing w:val="-1"/>
          <w:sz w:val="20"/>
          <w:szCs w:val="20"/>
        </w:rPr>
        <w:t xml:space="preserve"> matte</w:t>
      </w:r>
      <w:r w:rsidRPr="0018244F">
        <w:rPr>
          <w:rFonts w:eastAsia="Arial" w:cs="Arial"/>
          <w:sz w:val="20"/>
          <w:szCs w:val="20"/>
        </w:rPr>
        <w:t>r</w:t>
      </w:r>
      <w:r w:rsidRPr="0018244F">
        <w:rPr>
          <w:rFonts w:eastAsia="Arial" w:cs="Arial"/>
          <w:spacing w:val="-1"/>
          <w:sz w:val="20"/>
          <w:szCs w:val="20"/>
        </w:rPr>
        <w:t xml:space="preserve"> o</w:t>
      </w:r>
      <w:r w:rsidRPr="0018244F">
        <w:rPr>
          <w:rFonts w:eastAsia="Arial" w:cs="Arial"/>
          <w:sz w:val="20"/>
          <w:szCs w:val="20"/>
        </w:rPr>
        <w:t>f</w:t>
      </w:r>
      <w:r w:rsidRPr="0018244F">
        <w:rPr>
          <w:rFonts w:eastAsia="Arial" w:cs="Arial"/>
          <w:spacing w:val="-1"/>
          <w:sz w:val="20"/>
          <w:szCs w:val="20"/>
        </w:rPr>
        <w:t xml:space="preserve"> nationa</w:t>
      </w:r>
      <w:r w:rsidRPr="0018244F">
        <w:rPr>
          <w:rFonts w:eastAsia="Arial" w:cs="Arial"/>
          <w:sz w:val="20"/>
          <w:szCs w:val="20"/>
        </w:rPr>
        <w:t>l</w:t>
      </w:r>
      <w:r w:rsidRPr="0018244F">
        <w:rPr>
          <w:rFonts w:eastAsia="Arial" w:cs="Arial"/>
          <w:spacing w:val="-1"/>
          <w:sz w:val="20"/>
          <w:szCs w:val="20"/>
        </w:rPr>
        <w:t xml:space="preserve"> secur</w:t>
      </w:r>
      <w:r w:rsidRPr="0018244F">
        <w:rPr>
          <w:rFonts w:eastAsia="Arial" w:cs="Arial"/>
          <w:spacing w:val="-2"/>
          <w:sz w:val="20"/>
          <w:szCs w:val="20"/>
        </w:rPr>
        <w:t>i</w:t>
      </w:r>
      <w:r w:rsidRPr="0018244F">
        <w:rPr>
          <w:rFonts w:eastAsia="Arial" w:cs="Arial"/>
          <w:spacing w:val="-1"/>
          <w:sz w:val="20"/>
          <w:szCs w:val="20"/>
        </w:rPr>
        <w:t>ty.</w:t>
      </w:r>
    </w:p>
    <w:p w14:paraId="588B6D58" w14:textId="77777777" w:rsidR="0018244F" w:rsidRPr="0018244F" w:rsidRDefault="0018244F" w:rsidP="0018244F">
      <w:pPr>
        <w:spacing w:before="7" w:line="110" w:lineRule="exact"/>
        <w:rPr>
          <w:rFonts w:cs="Arial"/>
          <w:sz w:val="20"/>
          <w:szCs w:val="20"/>
        </w:rPr>
      </w:pPr>
    </w:p>
    <w:p w14:paraId="77EEA01B" w14:textId="77777777" w:rsidR="0018244F" w:rsidRPr="0018244F" w:rsidRDefault="0018244F" w:rsidP="0018244F">
      <w:pPr>
        <w:pStyle w:val="BodyText"/>
        <w:widowControl w:val="0"/>
        <w:numPr>
          <w:ilvl w:val="2"/>
          <w:numId w:val="6"/>
        </w:numPr>
        <w:tabs>
          <w:tab w:val="left" w:pos="1740"/>
        </w:tabs>
        <w:spacing w:after="0" w:line="239" w:lineRule="auto"/>
        <w:ind w:left="1740" w:right="617"/>
        <w:jc w:val="left"/>
        <w:rPr>
          <w:rFonts w:ascii="Arial" w:hAnsi="Arial" w:cs="Arial"/>
          <w:sz w:val="20"/>
          <w:szCs w:val="20"/>
        </w:rPr>
      </w:pP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Fo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fund</w:t>
      </w:r>
      <w:r w:rsidRPr="0018244F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aisin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>g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acti</w:t>
      </w:r>
      <w:r w:rsidRPr="0018244F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18244F">
        <w:rPr>
          <w:rFonts w:ascii="Arial" w:eastAsia="Arial" w:hAnsi="Arial" w:cs="Arial"/>
          <w:b/>
          <w:bCs/>
          <w:spacing w:val="-1"/>
          <w:sz w:val="20"/>
          <w:szCs w:val="20"/>
        </w:rPr>
        <w:t>ities</w:t>
      </w:r>
      <w:r w:rsidRPr="0018244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example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mai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informati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bou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vario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fundra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si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tivitie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e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pacing w:val="-1"/>
          <w:sz w:val="20"/>
          <w:szCs w:val="20"/>
        </w:rPr>
        <w:t>ent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1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no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wis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con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>acte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p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our </w:t>
      </w:r>
      <w:r w:rsidRPr="0018244F">
        <w:rPr>
          <w:rFonts w:ascii="Arial" w:hAnsi="Arial" w:cs="Arial"/>
          <w:sz w:val="20"/>
          <w:szCs w:val="20"/>
        </w:rPr>
        <w:t>fundra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efforts,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ple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cont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erson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list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Section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V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elow.</w:t>
      </w:r>
    </w:p>
    <w:p w14:paraId="18813588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2FEF507D" w14:textId="77777777" w:rsidR="0018244F" w:rsidRPr="0018244F" w:rsidRDefault="0018244F" w:rsidP="0018244F">
      <w:pPr>
        <w:pStyle w:val="BodyText"/>
        <w:ind w:left="1380" w:right="119" w:hanging="360"/>
        <w:jc w:val="both"/>
        <w:rPr>
          <w:rFonts w:ascii="Arial" w:hAnsi="Arial" w:cs="Arial"/>
          <w:sz w:val="20"/>
          <w:szCs w:val="20"/>
        </w:rPr>
      </w:pPr>
      <w:r w:rsidRPr="00DB1585">
        <w:rPr>
          <w:rFonts w:ascii="Arial" w:hAnsi="Arial" w:cs="Arial"/>
          <w:b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Other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liste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pacing w:val="-1"/>
          <w:sz w:val="20"/>
          <w:szCs w:val="20"/>
        </w:rPr>
        <w:t>ove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permitte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law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ply us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ad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onl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writte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author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z</w:t>
      </w:r>
      <w:r w:rsidRPr="0018244F">
        <w:rPr>
          <w:rFonts w:ascii="Arial" w:hAnsi="Arial" w:cs="Arial"/>
          <w:spacing w:val="-1"/>
          <w:sz w:val="20"/>
          <w:szCs w:val="20"/>
        </w:rPr>
        <w:t>ati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cho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sig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author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z</w:t>
      </w:r>
      <w:r w:rsidRPr="0018244F">
        <w:rPr>
          <w:rFonts w:ascii="Arial" w:hAnsi="Arial" w:cs="Arial"/>
          <w:spacing w:val="-1"/>
          <w:sz w:val="20"/>
          <w:szCs w:val="20"/>
        </w:rPr>
        <w:t>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to dis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lo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1"/>
          <w:sz w:val="20"/>
          <w:szCs w:val="20"/>
        </w:rPr>
        <w:t>vo</w:t>
      </w:r>
      <w:r w:rsidRPr="0018244F">
        <w:rPr>
          <w:rFonts w:ascii="Arial" w:hAnsi="Arial" w:cs="Arial"/>
          <w:sz w:val="20"/>
          <w:szCs w:val="20"/>
        </w:rPr>
        <w:t>ke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(</w:t>
      </w:r>
      <w:r w:rsidRPr="0018244F">
        <w:rPr>
          <w:rFonts w:ascii="Arial" w:hAnsi="Arial" w:cs="Arial"/>
          <w:spacing w:val="-1"/>
          <w:sz w:val="20"/>
          <w:szCs w:val="20"/>
        </w:rPr>
        <w:t>i.e.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ta</w:t>
      </w:r>
      <w:r w:rsidRPr="0018244F">
        <w:rPr>
          <w:rFonts w:ascii="Arial" w:hAnsi="Arial" w:cs="Arial"/>
          <w:sz w:val="20"/>
          <w:szCs w:val="20"/>
        </w:rPr>
        <w:t>ke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back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writin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ny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time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excep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ext</w:t>
      </w:r>
      <w:r w:rsidRPr="0018244F">
        <w:rPr>
          <w:rFonts w:ascii="Arial" w:hAnsi="Arial" w:cs="Arial"/>
          <w:spacing w:val="1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nt </w:t>
      </w:r>
      <w:r w:rsidRPr="0018244F">
        <w:rPr>
          <w:rFonts w:ascii="Arial" w:hAnsi="Arial" w:cs="Arial"/>
          <w:sz w:val="20"/>
          <w:szCs w:val="20"/>
        </w:rPr>
        <w:t>that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have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alre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dy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taken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action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origi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al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author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zat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on.</w:t>
      </w:r>
    </w:p>
    <w:p w14:paraId="0AEF9A17" w14:textId="77777777" w:rsidR="0018244F" w:rsidRPr="0018244F" w:rsidRDefault="0018244F" w:rsidP="0018244F">
      <w:pPr>
        <w:spacing w:before="2" w:line="120" w:lineRule="exact"/>
        <w:rPr>
          <w:rFonts w:cs="Arial"/>
          <w:sz w:val="20"/>
          <w:szCs w:val="20"/>
        </w:rPr>
      </w:pPr>
    </w:p>
    <w:p w14:paraId="24F70D32" w14:textId="77777777" w:rsidR="0018244F" w:rsidRPr="0018244F" w:rsidRDefault="0018244F" w:rsidP="0018244F">
      <w:pPr>
        <w:pStyle w:val="Heading2"/>
        <w:keepNext w:val="0"/>
        <w:widowControl w:val="0"/>
        <w:numPr>
          <w:ilvl w:val="0"/>
          <w:numId w:val="6"/>
        </w:numPr>
        <w:tabs>
          <w:tab w:val="left" w:pos="1021"/>
        </w:tabs>
        <w:spacing w:before="0" w:after="0"/>
        <w:ind w:left="1021" w:hanging="542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pacing w:val="-1"/>
          <w:sz w:val="20"/>
          <w:szCs w:val="20"/>
        </w:rPr>
        <w:t>Yo</w:t>
      </w:r>
      <w:r w:rsidRPr="0018244F">
        <w:rPr>
          <w:rFonts w:ascii="Arial" w:hAnsi="Arial" w:cs="Arial"/>
          <w:i w:val="0"/>
          <w:sz w:val="20"/>
          <w:szCs w:val="20"/>
        </w:rPr>
        <w:t>u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ha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v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h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foll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n</w:t>
      </w:r>
      <w:r w:rsidRPr="0018244F">
        <w:rPr>
          <w:rFonts w:ascii="Arial" w:hAnsi="Arial" w:cs="Arial"/>
          <w:i w:val="0"/>
          <w:sz w:val="20"/>
          <w:szCs w:val="20"/>
        </w:rPr>
        <w:t>g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right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-5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4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i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t</w:t>
      </w:r>
      <w:r w:rsidRPr="0018244F">
        <w:rPr>
          <w:rFonts w:ascii="Arial" w:hAnsi="Arial" w:cs="Arial"/>
          <w:i w:val="0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respec</w:t>
      </w:r>
      <w:r w:rsidRPr="0018244F">
        <w:rPr>
          <w:rFonts w:ascii="Arial" w:hAnsi="Arial" w:cs="Arial"/>
          <w:i w:val="0"/>
          <w:sz w:val="20"/>
          <w:szCs w:val="20"/>
        </w:rPr>
        <w:t>t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i w:val="0"/>
          <w:sz w:val="20"/>
          <w:szCs w:val="20"/>
        </w:rPr>
        <w:t xml:space="preserve">o 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u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PHI:</w:t>
      </w:r>
    </w:p>
    <w:p w14:paraId="34C1EA6B" w14:textId="77777777" w:rsidR="0018244F" w:rsidRPr="0018244F" w:rsidRDefault="0018244F" w:rsidP="0018244F">
      <w:pPr>
        <w:spacing w:before="8" w:line="110" w:lineRule="exact"/>
        <w:rPr>
          <w:rFonts w:cs="Arial"/>
          <w:sz w:val="20"/>
          <w:szCs w:val="20"/>
        </w:rPr>
      </w:pPr>
    </w:p>
    <w:p w14:paraId="0E4AC7A4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1"/>
        </w:tabs>
        <w:spacing w:after="0"/>
        <w:ind w:left="1380" w:right="120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right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limits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on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res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PHI.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are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eq</w:t>
      </w:r>
      <w:r w:rsidRPr="0018244F">
        <w:rPr>
          <w:rFonts w:ascii="Arial" w:hAnsi="Arial" w:cs="Arial"/>
          <w:sz w:val="20"/>
          <w:szCs w:val="20"/>
        </w:rPr>
        <w:t>uired,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 xml:space="preserve">er,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agre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 xml:space="preserve">r </w:t>
      </w:r>
      <w:r w:rsidRPr="0018244F">
        <w:rPr>
          <w:rFonts w:ascii="Arial" w:hAnsi="Arial" w:cs="Arial"/>
          <w:spacing w:val="-1"/>
          <w:sz w:val="20"/>
          <w:szCs w:val="20"/>
        </w:rPr>
        <w:t>compl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wit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st.</w:t>
      </w:r>
    </w:p>
    <w:p w14:paraId="65D99DF7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688E0031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1"/>
        </w:tabs>
        <w:spacing w:after="0"/>
        <w:ind w:left="1380" w:right="118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The right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 c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se h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 we 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nd PHI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 xml:space="preserve">.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5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ht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 xml:space="preserve">o  </w:t>
      </w:r>
      <w:r w:rsidRPr="0018244F">
        <w:rPr>
          <w:rFonts w:ascii="Arial" w:hAnsi="Arial" w:cs="Arial"/>
          <w:spacing w:val="-1"/>
          <w:sz w:val="20"/>
          <w:szCs w:val="20"/>
        </w:rPr>
        <w:t>as</w:t>
      </w:r>
      <w:r w:rsidRPr="0018244F">
        <w:rPr>
          <w:rFonts w:ascii="Arial" w:hAnsi="Arial" w:cs="Arial"/>
          <w:sz w:val="20"/>
          <w:szCs w:val="20"/>
        </w:rPr>
        <w:t>k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 xml:space="preserve">t 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 xml:space="preserve">e  </w:t>
      </w:r>
      <w:r w:rsidRPr="0018244F">
        <w:rPr>
          <w:rFonts w:ascii="Arial" w:hAnsi="Arial" w:cs="Arial"/>
          <w:spacing w:val="-1"/>
          <w:sz w:val="20"/>
          <w:szCs w:val="20"/>
        </w:rPr>
        <w:t>se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 xml:space="preserve">d </w:t>
      </w:r>
      <w:r w:rsidRPr="0018244F">
        <w:rPr>
          <w:rFonts w:ascii="Arial" w:hAnsi="Arial" w:cs="Arial"/>
          <w:spacing w:val="-1"/>
          <w:sz w:val="20"/>
          <w:szCs w:val="20"/>
        </w:rPr>
        <w:t>informati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alternat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dd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es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(e.g.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>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k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>dr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ss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rathe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ho</w:t>
      </w:r>
      <w:r w:rsidRPr="0018244F">
        <w:rPr>
          <w:rFonts w:ascii="Arial" w:hAnsi="Arial" w:cs="Arial"/>
          <w:spacing w:val="-1"/>
          <w:sz w:val="20"/>
          <w:szCs w:val="20"/>
        </w:rPr>
        <w:t>me address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alter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at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mea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(e.g.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emai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ste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gul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il)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agre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ur </w:t>
      </w:r>
      <w:r w:rsidRPr="0018244F">
        <w:rPr>
          <w:rFonts w:ascii="Arial" w:hAnsi="Arial" w:cs="Arial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est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as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can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easily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provi</w:t>
      </w:r>
      <w:r w:rsidRPr="0018244F">
        <w:rPr>
          <w:rFonts w:ascii="Arial" w:hAnsi="Arial" w:cs="Arial"/>
          <w:spacing w:val="1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forma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ested.</w:t>
      </w:r>
    </w:p>
    <w:p w14:paraId="2AAA547C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6377D61D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0"/>
        </w:tabs>
        <w:spacing w:after="0"/>
        <w:ind w:left="1380" w:right="119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ght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see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PHI.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most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also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ht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loo</w:t>
      </w:r>
      <w:r w:rsidRPr="0018244F">
        <w:rPr>
          <w:rFonts w:ascii="Arial" w:hAnsi="Arial" w:cs="Arial"/>
          <w:sz w:val="20"/>
          <w:szCs w:val="20"/>
        </w:rPr>
        <w:t>k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g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copi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your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bu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mus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writing.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don’t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ve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PHI,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but </w:t>
      </w:r>
      <w:r w:rsidRPr="0018244F">
        <w:rPr>
          <w:rFonts w:ascii="Arial" w:hAnsi="Arial" w:cs="Arial"/>
          <w:spacing w:val="-1"/>
          <w:sz w:val="20"/>
          <w:szCs w:val="20"/>
        </w:rPr>
        <w:t>kno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wh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does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tel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ho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ge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respon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3</w:t>
      </w:r>
      <w:r w:rsidRPr="0018244F">
        <w:rPr>
          <w:rFonts w:ascii="Arial" w:hAnsi="Arial" w:cs="Arial"/>
          <w:sz w:val="20"/>
          <w:szCs w:val="20"/>
        </w:rPr>
        <w:t>0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da</w:t>
      </w:r>
      <w:r w:rsidRPr="0018244F">
        <w:rPr>
          <w:rFonts w:ascii="Arial" w:hAnsi="Arial" w:cs="Arial"/>
          <w:spacing w:val="-2"/>
          <w:sz w:val="20"/>
          <w:szCs w:val="20"/>
        </w:rPr>
        <w:t>y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ter </w:t>
      </w:r>
      <w:r w:rsidRPr="0018244F">
        <w:rPr>
          <w:rFonts w:ascii="Arial" w:hAnsi="Arial" w:cs="Arial"/>
          <w:sz w:val="20"/>
          <w:szCs w:val="20"/>
        </w:rPr>
        <w:t>receiving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written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est.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rtain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s,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ay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den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est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do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ll </w:t>
      </w:r>
      <w:r w:rsidRPr="0018244F">
        <w:rPr>
          <w:rFonts w:ascii="Arial" w:hAnsi="Arial" w:cs="Arial"/>
          <w:sz w:val="20"/>
          <w:szCs w:val="20"/>
        </w:rPr>
        <w:t>you,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writi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g,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aso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al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expla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ht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>enia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revi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d. Instead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 pr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 xml:space="preserve">iding the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I you re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sted, we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ma</w:t>
      </w:r>
      <w:r w:rsidRPr="0018244F">
        <w:rPr>
          <w:rFonts w:ascii="Arial" w:hAnsi="Arial" w:cs="Arial"/>
          <w:sz w:val="20"/>
          <w:szCs w:val="20"/>
        </w:rPr>
        <w:t xml:space="preserve">y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ovid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wi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 xml:space="preserve">h a </w:t>
      </w:r>
      <w:r w:rsidRPr="0018244F">
        <w:rPr>
          <w:rFonts w:ascii="Arial" w:hAnsi="Arial" w:cs="Arial"/>
          <w:spacing w:val="-1"/>
          <w:sz w:val="20"/>
          <w:szCs w:val="20"/>
        </w:rPr>
        <w:t>summ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 xml:space="preserve">r </w:t>
      </w:r>
      <w:r w:rsidRPr="0018244F">
        <w:rPr>
          <w:rFonts w:ascii="Arial" w:hAnsi="Arial" w:cs="Arial"/>
          <w:spacing w:val="-1"/>
          <w:sz w:val="20"/>
          <w:szCs w:val="20"/>
        </w:rPr>
        <w:t>expl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nati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 xml:space="preserve">n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</w:t>
      </w:r>
      <w:r w:rsidRPr="0018244F">
        <w:rPr>
          <w:rFonts w:ascii="Arial" w:hAnsi="Arial" w:cs="Arial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lon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advance.</w:t>
      </w:r>
    </w:p>
    <w:p w14:paraId="075DF1CD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3A120217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0"/>
        </w:tabs>
        <w:spacing w:after="0"/>
        <w:ind w:left="1380" w:right="119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ght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receive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>le</w:t>
      </w:r>
      <w:r w:rsidRPr="0018244F">
        <w:rPr>
          <w:rFonts w:ascii="Arial" w:hAnsi="Arial" w:cs="Arial"/>
          <w:sz w:val="20"/>
          <w:szCs w:val="20"/>
        </w:rPr>
        <w:t>ctron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copy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elec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z w:val="20"/>
          <w:szCs w:val="20"/>
        </w:rPr>
        <w:t>on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rec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s.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maintain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HI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ectro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 xml:space="preserve">ic </w:t>
      </w:r>
      <w:r w:rsidRPr="0018244F">
        <w:rPr>
          <w:rFonts w:ascii="Arial" w:hAnsi="Arial" w:cs="Arial"/>
          <w:spacing w:val="-1"/>
          <w:sz w:val="20"/>
          <w:szCs w:val="20"/>
        </w:rPr>
        <w:t>format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g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HI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anot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er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ent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el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tr</w:t>
      </w:r>
      <w:r w:rsidRPr="0018244F">
        <w:rPr>
          <w:rFonts w:ascii="Arial" w:hAnsi="Arial" w:cs="Arial"/>
          <w:spacing w:val="-2"/>
          <w:sz w:val="20"/>
          <w:szCs w:val="20"/>
        </w:rPr>
        <w:t>on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 format.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3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are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ot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ab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nd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electron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rmat,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will</w:t>
      </w:r>
      <w:r w:rsidRPr="0018244F">
        <w:rPr>
          <w:rFonts w:ascii="Arial" w:hAnsi="Arial" w:cs="Arial"/>
          <w:spacing w:val="3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comply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with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3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by pro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uc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ng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ard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copy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est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PHI.</w:t>
      </w:r>
    </w:p>
    <w:p w14:paraId="5FE7042B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3C97E154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0"/>
        </w:tabs>
        <w:spacing w:after="0"/>
        <w:ind w:left="1380" w:right="117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 xml:space="preserve">ht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 xml:space="preserve">o </w:t>
      </w:r>
      <w:r w:rsidRPr="0018244F">
        <w:rPr>
          <w:rFonts w:ascii="Arial" w:hAnsi="Arial" w:cs="Arial"/>
          <w:spacing w:val="-1"/>
          <w:sz w:val="20"/>
          <w:szCs w:val="20"/>
        </w:rPr>
        <w:t>correc</w:t>
      </w:r>
      <w:r w:rsidRPr="0018244F">
        <w:rPr>
          <w:rFonts w:ascii="Arial" w:hAnsi="Arial" w:cs="Arial"/>
          <w:sz w:val="20"/>
          <w:szCs w:val="20"/>
        </w:rPr>
        <w:t xml:space="preserve">t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up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>at</w:t>
      </w:r>
      <w:r w:rsidRPr="0018244F">
        <w:rPr>
          <w:rFonts w:ascii="Arial" w:hAnsi="Arial" w:cs="Arial"/>
          <w:sz w:val="20"/>
          <w:szCs w:val="20"/>
        </w:rPr>
        <w:t xml:space="preserve">e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 xml:space="preserve">r </w:t>
      </w:r>
      <w:r w:rsidRPr="0018244F">
        <w:rPr>
          <w:rFonts w:ascii="Arial" w:hAnsi="Arial" w:cs="Arial"/>
          <w:spacing w:val="-1"/>
          <w:sz w:val="20"/>
          <w:szCs w:val="20"/>
        </w:rPr>
        <w:t>PHI</w:t>
      </w:r>
      <w:r w:rsidRPr="0018244F">
        <w:rPr>
          <w:rFonts w:ascii="Arial" w:hAnsi="Arial" w:cs="Arial"/>
          <w:sz w:val="20"/>
          <w:szCs w:val="20"/>
        </w:rPr>
        <w:t xml:space="preserve">.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 xml:space="preserve">f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 xml:space="preserve">u </w:t>
      </w:r>
      <w:r w:rsidRPr="0018244F">
        <w:rPr>
          <w:rFonts w:ascii="Arial" w:hAnsi="Arial" w:cs="Arial"/>
          <w:spacing w:val="-1"/>
          <w:sz w:val="20"/>
          <w:szCs w:val="20"/>
        </w:rPr>
        <w:t>belie</w:t>
      </w:r>
      <w:r w:rsidRPr="0018244F">
        <w:rPr>
          <w:rFonts w:ascii="Arial" w:hAnsi="Arial" w:cs="Arial"/>
          <w:sz w:val="20"/>
          <w:szCs w:val="20"/>
        </w:rPr>
        <w:t>ve that there is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 mist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ke in your PHI, or 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at a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pi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portan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rmatio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missing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ha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ri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ht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est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that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corr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ct</w:t>
      </w:r>
      <w:r w:rsidRPr="0018244F">
        <w:rPr>
          <w:rFonts w:ascii="Arial" w:hAnsi="Arial" w:cs="Arial"/>
          <w:spacing w:val="2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the </w:t>
      </w:r>
      <w:r w:rsidRPr="0018244F">
        <w:rPr>
          <w:rFonts w:ascii="Arial" w:hAnsi="Arial" w:cs="Arial"/>
          <w:spacing w:val="-1"/>
          <w:sz w:val="20"/>
          <w:szCs w:val="20"/>
        </w:rPr>
        <w:t>existin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rmatio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ad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ssi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infor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atio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ovid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3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ur reaso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reques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 xml:space="preserve">n </w:t>
      </w:r>
      <w:r w:rsidRPr="0018244F">
        <w:rPr>
          <w:rFonts w:ascii="Arial" w:hAnsi="Arial" w:cs="Arial"/>
          <w:spacing w:val="-1"/>
          <w:sz w:val="20"/>
          <w:szCs w:val="20"/>
        </w:rPr>
        <w:t>writing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 will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respond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hin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60 days of </w:t>
      </w:r>
      <w:r w:rsidRPr="0018244F">
        <w:rPr>
          <w:rFonts w:ascii="Arial" w:hAnsi="Arial" w:cs="Arial"/>
          <w:spacing w:val="-1"/>
          <w:sz w:val="20"/>
          <w:szCs w:val="20"/>
        </w:rPr>
        <w:t>receivin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request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we approv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k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ng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PHI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tel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</w:t>
      </w:r>
      <w:r w:rsidRPr="0018244F">
        <w:rPr>
          <w:rFonts w:ascii="Arial" w:hAnsi="Arial" w:cs="Arial"/>
          <w:spacing w:val="-2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so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 tell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others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need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kn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about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chan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e.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may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deny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est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ing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PHI </w:t>
      </w:r>
      <w:r w:rsidRPr="0018244F">
        <w:rPr>
          <w:rFonts w:ascii="Arial" w:hAnsi="Arial" w:cs="Arial"/>
          <w:sz w:val="20"/>
          <w:szCs w:val="20"/>
        </w:rPr>
        <w:lastRenderedPageBreak/>
        <w:t>is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(i) correct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plete,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(ii)</w:t>
      </w:r>
      <w:r w:rsidRPr="0018244F">
        <w:rPr>
          <w:rFonts w:ascii="Arial" w:hAnsi="Arial" w:cs="Arial"/>
          <w:spacing w:val="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create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us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(iii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allowe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disclosed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(iv</w:t>
      </w:r>
      <w:r w:rsidRPr="0018244F">
        <w:rPr>
          <w:rFonts w:ascii="Arial" w:hAnsi="Arial" w:cs="Arial"/>
          <w:sz w:val="20"/>
          <w:szCs w:val="20"/>
        </w:rPr>
        <w:t>)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part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recor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s.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written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denial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will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ate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ns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for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nial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exp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ain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ght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to </w:t>
      </w:r>
      <w:r w:rsidRPr="0018244F">
        <w:rPr>
          <w:rFonts w:ascii="Arial" w:hAnsi="Arial" w:cs="Arial"/>
          <w:spacing w:val="-1"/>
          <w:sz w:val="20"/>
          <w:szCs w:val="20"/>
        </w:rPr>
        <w:t>fil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writte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statemen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dis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gr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men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don’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fil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writte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statemen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dis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gr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men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, you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may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alternatively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ask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that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original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2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en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al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be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attac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ed</w:t>
      </w:r>
      <w:r w:rsidRPr="0018244F">
        <w:rPr>
          <w:rFonts w:ascii="Arial" w:hAnsi="Arial" w:cs="Arial"/>
          <w:spacing w:val="3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all</w:t>
      </w:r>
      <w:r w:rsidRPr="0018244F">
        <w:rPr>
          <w:rFonts w:ascii="Arial" w:hAnsi="Arial" w:cs="Arial"/>
          <w:spacing w:val="3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future </w:t>
      </w:r>
      <w:r w:rsidRPr="0018244F">
        <w:rPr>
          <w:rFonts w:ascii="Arial" w:hAnsi="Arial" w:cs="Arial"/>
          <w:spacing w:val="-1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sure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PHI.</w:t>
      </w:r>
    </w:p>
    <w:p w14:paraId="29AC2916" w14:textId="77777777" w:rsidR="00E36DA5" w:rsidRDefault="00E36DA5" w:rsidP="0018244F">
      <w:pPr>
        <w:jc w:val="both"/>
        <w:rPr>
          <w:rFonts w:cs="Arial"/>
          <w:sz w:val="20"/>
          <w:szCs w:val="20"/>
        </w:rPr>
      </w:pPr>
    </w:p>
    <w:p w14:paraId="4CB0F51A" w14:textId="77777777" w:rsidR="00E36DA5" w:rsidRPr="0018244F" w:rsidRDefault="00E36DA5" w:rsidP="0018244F">
      <w:pPr>
        <w:jc w:val="both"/>
        <w:rPr>
          <w:rFonts w:cs="Arial"/>
          <w:sz w:val="20"/>
          <w:szCs w:val="20"/>
        </w:rPr>
        <w:sectPr w:rsidR="00E36DA5" w:rsidRPr="0018244F" w:rsidSect="000B386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530" w:right="1320" w:bottom="1000" w:left="900" w:header="540" w:footer="812" w:gutter="0"/>
          <w:cols w:space="720"/>
          <w:titlePg/>
          <w:docGrid w:linePitch="326"/>
        </w:sectPr>
      </w:pPr>
    </w:p>
    <w:p w14:paraId="3BB7C48E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0"/>
        </w:tabs>
        <w:spacing w:before="75" w:after="0" w:line="239" w:lineRule="auto"/>
        <w:ind w:left="1380" w:right="119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gh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receiv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notifica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ion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when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is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ed.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ch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when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 unaut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zed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ac</w:t>
      </w:r>
      <w:r w:rsidRPr="0018244F">
        <w:rPr>
          <w:rFonts w:ascii="Arial" w:hAnsi="Arial" w:cs="Arial"/>
          <w:spacing w:val="-2"/>
          <w:sz w:val="20"/>
          <w:szCs w:val="20"/>
        </w:rPr>
        <w:t>q</w:t>
      </w:r>
      <w:r w:rsidRPr="0018244F">
        <w:rPr>
          <w:rFonts w:ascii="Arial" w:hAnsi="Arial" w:cs="Arial"/>
          <w:sz w:val="20"/>
          <w:szCs w:val="20"/>
        </w:rPr>
        <w:t>uisition,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acc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ss,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se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osure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ch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com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rom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1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curity</w:t>
      </w:r>
      <w:r w:rsidRPr="0018244F">
        <w:rPr>
          <w:rFonts w:ascii="Arial" w:hAnsi="Arial" w:cs="Arial"/>
          <w:spacing w:val="1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 xml:space="preserve">r </w:t>
      </w:r>
      <w:r w:rsidRPr="0018244F">
        <w:rPr>
          <w:rFonts w:ascii="Arial" w:hAnsi="Arial" w:cs="Arial"/>
          <w:spacing w:val="-1"/>
          <w:sz w:val="20"/>
          <w:szCs w:val="20"/>
        </w:rPr>
        <w:t>privac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information.</w:t>
      </w:r>
    </w:p>
    <w:p w14:paraId="13FC5AD3" w14:textId="77777777" w:rsidR="0018244F" w:rsidRPr="0018244F" w:rsidRDefault="0018244F" w:rsidP="0018244F">
      <w:pPr>
        <w:spacing w:before="1" w:line="120" w:lineRule="exact"/>
        <w:rPr>
          <w:rFonts w:cs="Arial"/>
          <w:sz w:val="20"/>
          <w:szCs w:val="20"/>
        </w:rPr>
      </w:pPr>
    </w:p>
    <w:p w14:paraId="5334FEF5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80"/>
        </w:tabs>
        <w:spacing w:after="0" w:line="239" w:lineRule="auto"/>
        <w:ind w:left="1380" w:right="117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right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et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have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e.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have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right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those insta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ch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ha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PHI.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list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will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include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sur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s </w:t>
      </w:r>
      <w:r w:rsidRPr="0018244F">
        <w:rPr>
          <w:rFonts w:ascii="Arial" w:hAnsi="Arial" w:cs="Arial"/>
          <w:spacing w:val="-1"/>
          <w:sz w:val="20"/>
          <w:szCs w:val="20"/>
        </w:rPr>
        <w:t>mad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;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thos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relat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treatme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payme</w:t>
      </w:r>
      <w:r w:rsidRPr="0018244F">
        <w:rPr>
          <w:rFonts w:ascii="Arial" w:hAnsi="Arial" w:cs="Arial"/>
          <w:sz w:val="20"/>
          <w:szCs w:val="20"/>
        </w:rPr>
        <w:t>nt,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health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operati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ns;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those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that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re author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z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you;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those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made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ational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rity</w:t>
      </w:r>
      <w:r w:rsidRPr="0018244F">
        <w:rPr>
          <w:rFonts w:ascii="Arial" w:hAnsi="Arial" w:cs="Arial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purp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s;</w:t>
      </w:r>
      <w:r w:rsidRPr="0018244F">
        <w:rPr>
          <w:rFonts w:ascii="Arial" w:hAnsi="Arial" w:cs="Arial"/>
          <w:spacing w:val="4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4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certa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4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rcumst</w:t>
      </w:r>
      <w:r w:rsidRPr="0018244F">
        <w:rPr>
          <w:rFonts w:ascii="Arial" w:hAnsi="Arial" w:cs="Arial"/>
          <w:spacing w:val="-2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s, </w:t>
      </w:r>
      <w:r w:rsidRPr="0018244F">
        <w:rPr>
          <w:rFonts w:ascii="Arial" w:hAnsi="Arial" w:cs="Arial"/>
          <w:spacing w:val="-1"/>
          <w:sz w:val="20"/>
          <w:szCs w:val="20"/>
        </w:rPr>
        <w:t>thos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corr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tio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institution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 xml:space="preserve">r </w:t>
      </w:r>
      <w:r w:rsidRPr="0018244F">
        <w:rPr>
          <w:rFonts w:ascii="Arial" w:hAnsi="Arial" w:cs="Arial"/>
          <w:spacing w:val="-1"/>
          <w:sz w:val="20"/>
          <w:szCs w:val="20"/>
        </w:rPr>
        <w:t>f</w:t>
      </w:r>
      <w:r w:rsidRPr="0018244F">
        <w:rPr>
          <w:rFonts w:ascii="Arial" w:hAnsi="Arial" w:cs="Arial"/>
          <w:spacing w:val="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oth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law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enforcem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nt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stodial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sit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ations.</w:t>
      </w:r>
    </w:p>
    <w:p w14:paraId="3325E096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4F259D54" w14:textId="77777777" w:rsidR="0018244F" w:rsidRPr="0018244F" w:rsidRDefault="0018244F" w:rsidP="0018244F">
      <w:pPr>
        <w:pStyle w:val="BodyText"/>
        <w:ind w:left="1380" w:right="118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z w:val="20"/>
          <w:szCs w:val="20"/>
        </w:rPr>
        <w:t>Your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must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</w:t>
      </w:r>
      <w:r w:rsidRPr="0018244F">
        <w:rPr>
          <w:rFonts w:ascii="Arial" w:hAnsi="Arial" w:cs="Arial"/>
          <w:spacing w:val="-2"/>
          <w:sz w:val="20"/>
          <w:szCs w:val="20"/>
        </w:rPr>
        <w:t>ad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writing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nd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mu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sp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if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tim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per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whic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want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receive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st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z w:val="20"/>
          <w:szCs w:val="20"/>
        </w:rPr>
        <w:t>res.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his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time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peri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ge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si</w:t>
      </w:r>
      <w:r w:rsidRPr="0018244F">
        <w:rPr>
          <w:rFonts w:ascii="Arial" w:hAnsi="Arial" w:cs="Arial"/>
          <w:sz w:val="20"/>
          <w:szCs w:val="20"/>
        </w:rPr>
        <w:t>x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year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 xml:space="preserve">ot </w:t>
      </w:r>
      <w:r w:rsidRPr="0018244F">
        <w:rPr>
          <w:rFonts w:ascii="Arial" w:hAnsi="Arial" w:cs="Arial"/>
          <w:spacing w:val="-1"/>
          <w:sz w:val="20"/>
          <w:szCs w:val="20"/>
        </w:rPr>
        <w:t>includ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da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prio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="00B3379A">
        <w:rPr>
          <w:rFonts w:ascii="Arial" w:hAnsi="Arial" w:cs="Arial"/>
          <w:spacing w:val="-1"/>
          <w:sz w:val="20"/>
          <w:szCs w:val="20"/>
          <w:lang w:val="en-US"/>
        </w:rPr>
        <w:t>July 1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2003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respon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withi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6</w:t>
      </w:r>
      <w:r w:rsidRPr="0018244F">
        <w:rPr>
          <w:rFonts w:ascii="Arial" w:hAnsi="Arial" w:cs="Arial"/>
          <w:sz w:val="20"/>
          <w:szCs w:val="20"/>
        </w:rPr>
        <w:t>0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y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receiv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1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request.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list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ll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give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l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inclu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date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osure,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whom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was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sed (inc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udi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g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ad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ss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k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ow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),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brief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descr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1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tion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PHI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disc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os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d,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brief</w:t>
      </w:r>
      <w:r w:rsidRPr="0018244F">
        <w:rPr>
          <w:rFonts w:ascii="Arial" w:hAnsi="Arial" w:cs="Arial"/>
          <w:spacing w:val="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statem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 xml:space="preserve">nt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re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discl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sure.</w:t>
      </w:r>
    </w:p>
    <w:p w14:paraId="71117A40" w14:textId="77777777" w:rsidR="0018244F" w:rsidRPr="0018244F" w:rsidRDefault="0018244F" w:rsidP="0018244F">
      <w:pPr>
        <w:spacing w:line="120" w:lineRule="exact"/>
        <w:rPr>
          <w:rFonts w:cs="Arial"/>
          <w:sz w:val="20"/>
          <w:szCs w:val="20"/>
        </w:rPr>
      </w:pPr>
    </w:p>
    <w:p w14:paraId="468BE82E" w14:textId="77777777" w:rsidR="0018244F" w:rsidRPr="0018244F" w:rsidRDefault="0018244F" w:rsidP="0018244F">
      <w:pPr>
        <w:pStyle w:val="BodyText"/>
        <w:widowControl w:val="0"/>
        <w:numPr>
          <w:ilvl w:val="1"/>
          <w:numId w:val="6"/>
        </w:numPr>
        <w:tabs>
          <w:tab w:val="left" w:pos="1379"/>
        </w:tabs>
        <w:spacing w:after="0"/>
        <w:ind w:left="1379" w:right="121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righ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ge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tic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email</w:t>
      </w:r>
      <w:r w:rsidRPr="0018244F">
        <w:rPr>
          <w:rFonts w:ascii="Arial" w:hAnsi="Arial" w:cs="Arial"/>
          <w:sz w:val="20"/>
          <w:szCs w:val="20"/>
        </w:rPr>
        <w:t>.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Y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righ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ge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1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cop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notic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e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ail.</w:t>
      </w:r>
    </w:p>
    <w:p w14:paraId="0056FB2A" w14:textId="77777777" w:rsidR="0018244F" w:rsidRPr="0018244F" w:rsidRDefault="0018244F" w:rsidP="0018244F">
      <w:pPr>
        <w:pStyle w:val="BodyText"/>
        <w:spacing w:before="4" w:line="230" w:lineRule="exact"/>
        <w:ind w:left="1380" w:right="118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Eve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pacing w:val="-1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ceiv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notic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0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vi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mail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pacing w:val="-2"/>
          <w:sz w:val="20"/>
          <w:szCs w:val="20"/>
        </w:rPr>
        <w:t>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gh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req</w:t>
      </w:r>
      <w:r w:rsidRPr="0018244F">
        <w:rPr>
          <w:rFonts w:ascii="Arial" w:hAnsi="Arial" w:cs="Arial"/>
          <w:spacing w:val="-2"/>
          <w:sz w:val="20"/>
          <w:szCs w:val="20"/>
        </w:rPr>
        <w:t>u</w:t>
      </w:r>
      <w:r w:rsidRPr="0018244F">
        <w:rPr>
          <w:rFonts w:ascii="Arial" w:hAnsi="Arial" w:cs="Arial"/>
          <w:spacing w:val="-1"/>
          <w:sz w:val="20"/>
          <w:szCs w:val="20"/>
        </w:rPr>
        <w:t>es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2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 pap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py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notice.</w:t>
      </w:r>
    </w:p>
    <w:p w14:paraId="23EE348E" w14:textId="77777777" w:rsidR="0018244F" w:rsidRPr="0018244F" w:rsidRDefault="0018244F" w:rsidP="0018244F">
      <w:pPr>
        <w:spacing w:before="8" w:line="110" w:lineRule="exact"/>
        <w:rPr>
          <w:rFonts w:cs="Arial"/>
          <w:sz w:val="20"/>
          <w:szCs w:val="20"/>
        </w:rPr>
      </w:pPr>
    </w:p>
    <w:p w14:paraId="0462EB35" w14:textId="77777777" w:rsidR="0018244F" w:rsidRPr="0018244F" w:rsidRDefault="0018244F" w:rsidP="0018244F">
      <w:pPr>
        <w:pStyle w:val="Heading2"/>
        <w:keepNext w:val="0"/>
        <w:widowControl w:val="0"/>
        <w:numPr>
          <w:ilvl w:val="0"/>
          <w:numId w:val="6"/>
        </w:numPr>
        <w:tabs>
          <w:tab w:val="left" w:pos="1020"/>
        </w:tabs>
        <w:spacing w:before="0" w:after="0"/>
        <w:ind w:left="1020" w:hanging="541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z w:val="20"/>
          <w:szCs w:val="20"/>
        </w:rPr>
        <w:t>H</w:t>
      </w:r>
      <w:r w:rsidRPr="0018244F">
        <w:rPr>
          <w:rFonts w:ascii="Arial" w:hAnsi="Arial" w:cs="Arial"/>
          <w:i w:val="0"/>
          <w:spacing w:val="-4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w</w:t>
      </w:r>
      <w:r w:rsidRPr="0018244F">
        <w:rPr>
          <w:rFonts w:ascii="Arial" w:hAnsi="Arial" w:cs="Arial"/>
          <w:i w:val="0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to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exp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r</w:t>
      </w:r>
      <w:r w:rsidRPr="0018244F">
        <w:rPr>
          <w:rFonts w:ascii="Arial" w:hAnsi="Arial" w:cs="Arial"/>
          <w:i w:val="0"/>
          <w:sz w:val="20"/>
          <w:szCs w:val="20"/>
        </w:rPr>
        <w:t>ess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co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n</w:t>
      </w:r>
      <w:r w:rsidRPr="0018244F">
        <w:rPr>
          <w:rFonts w:ascii="Arial" w:hAnsi="Arial" w:cs="Arial"/>
          <w:i w:val="0"/>
          <w:sz w:val="20"/>
          <w:szCs w:val="20"/>
        </w:rPr>
        <w:t>cer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n</w:t>
      </w:r>
      <w:r w:rsidRPr="0018244F">
        <w:rPr>
          <w:rFonts w:ascii="Arial" w:hAnsi="Arial" w:cs="Arial"/>
          <w:i w:val="0"/>
          <w:sz w:val="20"/>
          <w:szCs w:val="20"/>
        </w:rPr>
        <w:t>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about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o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>u</w:t>
      </w:r>
      <w:r w:rsidRPr="0018244F">
        <w:rPr>
          <w:rFonts w:ascii="Arial" w:hAnsi="Arial" w:cs="Arial"/>
          <w:i w:val="0"/>
          <w:sz w:val="20"/>
          <w:szCs w:val="20"/>
        </w:rPr>
        <w:t>r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pri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v</w:t>
      </w:r>
      <w:r w:rsidRPr="0018244F">
        <w:rPr>
          <w:rFonts w:ascii="Arial" w:hAnsi="Arial" w:cs="Arial"/>
          <w:i w:val="0"/>
          <w:sz w:val="20"/>
          <w:szCs w:val="20"/>
        </w:rPr>
        <w:t>a</w:t>
      </w:r>
      <w:r w:rsidRPr="0018244F">
        <w:rPr>
          <w:rFonts w:ascii="Arial" w:hAnsi="Arial" w:cs="Arial"/>
          <w:i w:val="0"/>
          <w:spacing w:val="1"/>
          <w:sz w:val="20"/>
          <w:szCs w:val="20"/>
        </w:rPr>
        <w:t>c</w:t>
      </w:r>
      <w:r w:rsidRPr="0018244F">
        <w:rPr>
          <w:rFonts w:ascii="Arial" w:hAnsi="Arial" w:cs="Arial"/>
          <w:i w:val="0"/>
          <w:sz w:val="20"/>
          <w:szCs w:val="20"/>
        </w:rPr>
        <w:t>y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practices.</w:t>
      </w:r>
    </w:p>
    <w:p w14:paraId="61E5F3EB" w14:textId="77777777" w:rsidR="0018244F" w:rsidRPr="0018244F" w:rsidRDefault="0018244F" w:rsidP="0018244F">
      <w:pPr>
        <w:spacing w:before="9" w:line="110" w:lineRule="exact"/>
        <w:rPr>
          <w:rFonts w:cs="Arial"/>
          <w:sz w:val="20"/>
          <w:szCs w:val="20"/>
        </w:rPr>
      </w:pPr>
    </w:p>
    <w:p w14:paraId="4DCB69E5" w14:textId="77777777" w:rsidR="0018244F" w:rsidRPr="0018244F" w:rsidRDefault="0018244F" w:rsidP="0018244F">
      <w:pPr>
        <w:pStyle w:val="BodyText"/>
        <w:spacing w:line="239" w:lineRule="auto"/>
        <w:ind w:left="1020" w:right="119"/>
        <w:jc w:val="both"/>
        <w:rPr>
          <w:rFonts w:ascii="Arial" w:hAnsi="Arial" w:cs="Arial"/>
          <w:sz w:val="20"/>
          <w:szCs w:val="20"/>
        </w:rPr>
      </w:pP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thin</w:t>
      </w:r>
      <w:r w:rsidRPr="0018244F">
        <w:rPr>
          <w:rFonts w:ascii="Arial" w:hAnsi="Arial" w:cs="Arial"/>
          <w:sz w:val="20"/>
          <w:szCs w:val="20"/>
        </w:rPr>
        <w:t>k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tha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violate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iva</w:t>
      </w:r>
      <w:r w:rsidRPr="0018244F">
        <w:rPr>
          <w:rFonts w:ascii="Arial" w:hAnsi="Arial" w:cs="Arial"/>
          <w:sz w:val="20"/>
          <w:szCs w:val="20"/>
        </w:rPr>
        <w:t>cy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rights,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or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d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sa</w:t>
      </w:r>
      <w:r w:rsidRPr="0018244F">
        <w:rPr>
          <w:rFonts w:ascii="Arial" w:hAnsi="Arial" w:cs="Arial"/>
          <w:spacing w:val="-2"/>
          <w:sz w:val="20"/>
          <w:szCs w:val="20"/>
        </w:rPr>
        <w:t>g</w:t>
      </w:r>
      <w:r w:rsidRPr="0018244F">
        <w:rPr>
          <w:rFonts w:ascii="Arial" w:hAnsi="Arial" w:cs="Arial"/>
          <w:sz w:val="20"/>
          <w:szCs w:val="20"/>
        </w:rPr>
        <w:t>ree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with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dec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si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4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 xml:space="preserve">made </w:t>
      </w:r>
      <w:r w:rsidRPr="0018244F">
        <w:rPr>
          <w:rFonts w:ascii="Arial" w:hAnsi="Arial" w:cs="Arial"/>
          <w:spacing w:val="-1"/>
          <w:sz w:val="20"/>
          <w:szCs w:val="20"/>
        </w:rPr>
        <w:t>abou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>cc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fil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mpla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wit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perso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list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ctio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V</w:t>
      </w:r>
      <w:r w:rsidRPr="0018244F">
        <w:rPr>
          <w:rFonts w:ascii="Arial" w:hAnsi="Arial" w:cs="Arial"/>
          <w:spacing w:val="1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bel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w.</w:t>
      </w:r>
      <w:r w:rsidRPr="0018244F">
        <w:rPr>
          <w:rFonts w:ascii="Arial" w:hAnsi="Arial" w:cs="Arial"/>
          <w:spacing w:val="12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 xml:space="preserve">u </w:t>
      </w:r>
      <w:r w:rsidRPr="0018244F">
        <w:rPr>
          <w:rFonts w:ascii="Arial" w:hAnsi="Arial" w:cs="Arial"/>
          <w:spacing w:val="-1"/>
          <w:sz w:val="20"/>
          <w:szCs w:val="20"/>
        </w:rPr>
        <w:t>als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ma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writte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compla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nt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Sec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1"/>
          <w:sz w:val="20"/>
          <w:szCs w:val="20"/>
        </w:rPr>
        <w:t>etar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Depart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pacing w:val="-1"/>
          <w:sz w:val="20"/>
          <w:szCs w:val="20"/>
        </w:rPr>
        <w:t>en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48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Healt</w:t>
      </w:r>
      <w:r w:rsidRPr="0018244F">
        <w:rPr>
          <w:rFonts w:ascii="Arial" w:hAnsi="Arial" w:cs="Arial"/>
          <w:sz w:val="20"/>
          <w:szCs w:val="20"/>
        </w:rPr>
        <w:t>h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49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Hum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 xml:space="preserve">n </w:t>
      </w:r>
      <w:r w:rsidRPr="0018244F">
        <w:rPr>
          <w:rFonts w:ascii="Arial" w:hAnsi="Arial" w:cs="Arial"/>
          <w:spacing w:val="-1"/>
          <w:sz w:val="20"/>
          <w:szCs w:val="20"/>
        </w:rPr>
        <w:t>Servic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s,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2</w:t>
      </w:r>
      <w:r w:rsidRPr="0018244F">
        <w:rPr>
          <w:rFonts w:ascii="Arial" w:hAnsi="Arial" w:cs="Arial"/>
          <w:spacing w:val="-2"/>
          <w:sz w:val="20"/>
          <w:szCs w:val="20"/>
        </w:rPr>
        <w:t>0</w:t>
      </w:r>
      <w:r w:rsidRPr="0018244F">
        <w:rPr>
          <w:rFonts w:ascii="Arial" w:hAnsi="Arial" w:cs="Arial"/>
          <w:sz w:val="20"/>
          <w:szCs w:val="20"/>
        </w:rPr>
        <w:t>0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Inde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pacing w:val="-1"/>
          <w:sz w:val="20"/>
          <w:szCs w:val="20"/>
        </w:rPr>
        <w:t>en</w:t>
      </w:r>
      <w:r w:rsidRPr="0018244F">
        <w:rPr>
          <w:rFonts w:ascii="Arial" w:hAnsi="Arial" w:cs="Arial"/>
          <w:spacing w:val="-2"/>
          <w:sz w:val="20"/>
          <w:szCs w:val="20"/>
        </w:rPr>
        <w:t>de</w:t>
      </w:r>
      <w:r w:rsidRPr="0018244F">
        <w:rPr>
          <w:rFonts w:ascii="Arial" w:hAnsi="Arial" w:cs="Arial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Ave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ue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S.W.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Wash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ng</w:t>
      </w:r>
      <w:r w:rsidRPr="0018244F">
        <w:rPr>
          <w:rFonts w:ascii="Arial" w:hAnsi="Arial" w:cs="Arial"/>
          <w:sz w:val="20"/>
          <w:szCs w:val="20"/>
        </w:rPr>
        <w:t>ton,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</w:t>
      </w:r>
      <w:r w:rsidRPr="0018244F">
        <w:rPr>
          <w:rFonts w:ascii="Arial" w:hAnsi="Arial" w:cs="Arial"/>
          <w:spacing w:val="-2"/>
          <w:sz w:val="20"/>
          <w:szCs w:val="20"/>
        </w:rPr>
        <w:t>.</w:t>
      </w:r>
      <w:r w:rsidRPr="0018244F">
        <w:rPr>
          <w:rFonts w:ascii="Arial" w:hAnsi="Arial" w:cs="Arial"/>
          <w:sz w:val="20"/>
          <w:szCs w:val="20"/>
        </w:rPr>
        <w:t>C.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202</w:t>
      </w:r>
      <w:r w:rsidRPr="0018244F">
        <w:rPr>
          <w:rFonts w:ascii="Arial" w:hAnsi="Arial" w:cs="Arial"/>
          <w:spacing w:val="-2"/>
          <w:sz w:val="20"/>
          <w:szCs w:val="20"/>
        </w:rPr>
        <w:t>0</w:t>
      </w:r>
      <w:r w:rsidRPr="0018244F">
        <w:rPr>
          <w:rFonts w:ascii="Arial" w:hAnsi="Arial" w:cs="Arial"/>
          <w:sz w:val="20"/>
          <w:szCs w:val="20"/>
        </w:rPr>
        <w:t>1.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We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will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take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re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aliatory action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gai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pacing w:val="-1"/>
          <w:sz w:val="20"/>
          <w:szCs w:val="20"/>
        </w:rPr>
        <w:t>s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you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if you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file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comp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aint</w:t>
      </w:r>
      <w:r w:rsidRPr="0018244F">
        <w:rPr>
          <w:rFonts w:ascii="Arial" w:hAnsi="Arial" w:cs="Arial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about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our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p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pacing w:val="-1"/>
          <w:sz w:val="20"/>
          <w:szCs w:val="20"/>
        </w:rPr>
        <w:t>v</w:t>
      </w:r>
      <w:r w:rsidRPr="0018244F">
        <w:rPr>
          <w:rFonts w:ascii="Arial" w:hAnsi="Arial" w:cs="Arial"/>
          <w:sz w:val="20"/>
          <w:szCs w:val="20"/>
        </w:rPr>
        <w:t>acy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pr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ctic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s.</w:t>
      </w:r>
    </w:p>
    <w:p w14:paraId="0FAA42C5" w14:textId="77777777" w:rsidR="0018244F" w:rsidRPr="0018244F" w:rsidRDefault="0018244F" w:rsidP="0018244F">
      <w:pPr>
        <w:spacing w:before="2" w:line="120" w:lineRule="exact"/>
        <w:rPr>
          <w:rFonts w:cs="Arial"/>
          <w:sz w:val="20"/>
          <w:szCs w:val="20"/>
        </w:rPr>
      </w:pPr>
    </w:p>
    <w:p w14:paraId="11D04B79" w14:textId="77777777" w:rsidR="0018244F" w:rsidRPr="0018244F" w:rsidRDefault="00F10590" w:rsidP="0018244F">
      <w:pPr>
        <w:pStyle w:val="Heading2"/>
        <w:keepNext w:val="0"/>
        <w:widowControl w:val="0"/>
        <w:numPr>
          <w:ilvl w:val="0"/>
          <w:numId w:val="6"/>
        </w:numPr>
        <w:tabs>
          <w:tab w:val="left" w:pos="1020"/>
        </w:tabs>
        <w:spacing w:before="0" w:after="0"/>
        <w:ind w:left="1020" w:hanging="541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>
        <w:rPr>
          <w:rFonts w:ascii="Arial" w:hAnsi="Arial" w:cs="Arial"/>
          <w:i w:val="0"/>
          <w:spacing w:val="-1"/>
          <w:sz w:val="20"/>
          <w:szCs w:val="20"/>
        </w:rPr>
        <w:t>C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ont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a</w:t>
      </w:r>
      <w:r w:rsidR="0018244F" w:rsidRPr="0018244F">
        <w:rPr>
          <w:rFonts w:ascii="Arial" w:hAnsi="Arial" w:cs="Arial"/>
          <w:i w:val="0"/>
          <w:sz w:val="20"/>
          <w:szCs w:val="20"/>
        </w:rPr>
        <w:t>ct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informatio</w:t>
      </w:r>
      <w:r w:rsidR="0018244F" w:rsidRPr="0018244F">
        <w:rPr>
          <w:rFonts w:ascii="Arial" w:hAnsi="Arial" w:cs="Arial"/>
          <w:i w:val="0"/>
          <w:sz w:val="20"/>
          <w:szCs w:val="20"/>
        </w:rPr>
        <w:t>n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abou</w:t>
      </w:r>
      <w:r w:rsidR="0018244F" w:rsidRPr="0018244F">
        <w:rPr>
          <w:rFonts w:ascii="Arial" w:hAnsi="Arial" w:cs="Arial"/>
          <w:i w:val="0"/>
          <w:sz w:val="20"/>
          <w:szCs w:val="20"/>
        </w:rPr>
        <w:t>t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 xml:space="preserve"> 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thi</w:t>
      </w:r>
      <w:r w:rsidR="0018244F" w:rsidRPr="0018244F">
        <w:rPr>
          <w:rFonts w:ascii="Arial" w:hAnsi="Arial" w:cs="Arial"/>
          <w:i w:val="0"/>
          <w:sz w:val="20"/>
          <w:szCs w:val="20"/>
        </w:rPr>
        <w:t>s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="0018244F" w:rsidRPr="0018244F">
        <w:rPr>
          <w:rFonts w:ascii="Arial" w:hAnsi="Arial" w:cs="Arial"/>
          <w:i w:val="0"/>
          <w:spacing w:val="-2"/>
          <w:sz w:val="20"/>
          <w:szCs w:val="20"/>
        </w:rPr>
        <w:t>n</w:t>
      </w:r>
      <w:r w:rsidR="0018244F" w:rsidRPr="0018244F">
        <w:rPr>
          <w:rFonts w:ascii="Arial" w:hAnsi="Arial" w:cs="Arial"/>
          <w:i w:val="0"/>
          <w:spacing w:val="-1"/>
          <w:sz w:val="20"/>
          <w:szCs w:val="20"/>
        </w:rPr>
        <w:t>otice.</w:t>
      </w:r>
    </w:p>
    <w:p w14:paraId="7EEC1481" w14:textId="77777777" w:rsidR="0018244F" w:rsidRPr="0018244F" w:rsidRDefault="0018244F" w:rsidP="0018244F">
      <w:pPr>
        <w:spacing w:before="8" w:line="110" w:lineRule="exact"/>
        <w:rPr>
          <w:rFonts w:cs="Arial"/>
          <w:sz w:val="20"/>
          <w:szCs w:val="20"/>
        </w:rPr>
      </w:pPr>
    </w:p>
    <w:p w14:paraId="41DB97DE" w14:textId="77777777" w:rsidR="0018244F" w:rsidRPr="00F10590" w:rsidRDefault="0018244F" w:rsidP="0018244F">
      <w:pPr>
        <w:pStyle w:val="BodyText"/>
        <w:ind w:left="1020" w:right="118"/>
        <w:jc w:val="both"/>
        <w:rPr>
          <w:rFonts w:ascii="Arial" w:hAnsi="Arial" w:cs="Arial"/>
          <w:sz w:val="20"/>
          <w:szCs w:val="20"/>
          <w:lang w:val="en-US"/>
        </w:rPr>
      </w:pPr>
      <w:r w:rsidRPr="0018244F">
        <w:rPr>
          <w:rFonts w:ascii="Arial" w:hAnsi="Arial" w:cs="Arial"/>
          <w:spacing w:val="-1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yo</w:t>
      </w:r>
      <w:r w:rsidRPr="0018244F">
        <w:rPr>
          <w:rFonts w:ascii="Arial" w:hAnsi="Arial" w:cs="Arial"/>
          <w:sz w:val="20"/>
          <w:szCs w:val="20"/>
        </w:rPr>
        <w:t>u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hav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ny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qu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pacing w:val="-1"/>
          <w:sz w:val="20"/>
          <w:szCs w:val="20"/>
        </w:rPr>
        <w:t>stio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abou</w:t>
      </w:r>
      <w:r w:rsidRPr="0018244F">
        <w:rPr>
          <w:rFonts w:ascii="Arial" w:hAnsi="Arial" w:cs="Arial"/>
          <w:sz w:val="20"/>
          <w:szCs w:val="20"/>
        </w:rPr>
        <w:t>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th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7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n</w:t>
      </w:r>
      <w:r w:rsidRPr="0018244F">
        <w:rPr>
          <w:rFonts w:ascii="Arial" w:hAnsi="Arial" w:cs="Arial"/>
          <w:sz w:val="20"/>
          <w:szCs w:val="20"/>
        </w:rPr>
        <w:t>o</w:t>
      </w:r>
      <w:r w:rsidRPr="0018244F">
        <w:rPr>
          <w:rFonts w:ascii="Arial" w:hAnsi="Arial" w:cs="Arial"/>
          <w:spacing w:val="-1"/>
          <w:sz w:val="20"/>
          <w:szCs w:val="20"/>
        </w:rPr>
        <w:t>tic</w:t>
      </w:r>
      <w:r w:rsidRPr="0018244F">
        <w:rPr>
          <w:rFonts w:ascii="Arial" w:hAnsi="Arial" w:cs="Arial"/>
          <w:sz w:val="20"/>
          <w:szCs w:val="20"/>
        </w:rPr>
        <w:t>e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an</w:t>
      </w:r>
      <w:r w:rsidRPr="0018244F">
        <w:rPr>
          <w:rFonts w:ascii="Arial" w:hAnsi="Arial" w:cs="Arial"/>
          <w:sz w:val="20"/>
          <w:szCs w:val="20"/>
        </w:rPr>
        <w:t>y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complaint</w:t>
      </w:r>
      <w:r w:rsidRPr="0018244F">
        <w:rPr>
          <w:rFonts w:ascii="Arial" w:hAnsi="Arial" w:cs="Arial"/>
          <w:sz w:val="20"/>
          <w:szCs w:val="20"/>
        </w:rPr>
        <w:t>s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a</w:t>
      </w:r>
      <w:r w:rsidRPr="0018244F">
        <w:rPr>
          <w:rFonts w:ascii="Arial" w:hAnsi="Arial" w:cs="Arial"/>
          <w:spacing w:val="-2"/>
          <w:sz w:val="20"/>
          <w:szCs w:val="20"/>
        </w:rPr>
        <w:t>bo</w:t>
      </w:r>
      <w:r w:rsidRPr="0018244F">
        <w:rPr>
          <w:rFonts w:ascii="Arial" w:hAnsi="Arial" w:cs="Arial"/>
          <w:sz w:val="20"/>
          <w:szCs w:val="20"/>
        </w:rPr>
        <w:t>ut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ou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6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priv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cy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pr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</w:t>
      </w:r>
      <w:r w:rsidRPr="0018244F">
        <w:rPr>
          <w:rFonts w:ascii="Arial" w:hAnsi="Arial" w:cs="Arial"/>
          <w:spacing w:val="-1"/>
          <w:sz w:val="20"/>
          <w:szCs w:val="20"/>
        </w:rPr>
        <w:t>tices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r</w:t>
      </w:r>
      <w:r w:rsidRPr="0018244F">
        <w:rPr>
          <w:rFonts w:ascii="Arial" w:hAnsi="Arial" w:cs="Arial"/>
          <w:spacing w:val="5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1"/>
          <w:sz w:val="20"/>
          <w:szCs w:val="20"/>
        </w:rPr>
        <w:t>wou</w:t>
      </w:r>
      <w:r w:rsidRPr="0018244F">
        <w:rPr>
          <w:rFonts w:ascii="Arial" w:hAnsi="Arial" w:cs="Arial"/>
          <w:spacing w:val="-2"/>
          <w:sz w:val="20"/>
          <w:szCs w:val="20"/>
        </w:rPr>
        <w:t>l</w:t>
      </w:r>
      <w:r w:rsidRPr="0018244F">
        <w:rPr>
          <w:rFonts w:ascii="Arial" w:hAnsi="Arial" w:cs="Arial"/>
          <w:sz w:val="20"/>
          <w:szCs w:val="20"/>
        </w:rPr>
        <w:t>d like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kn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how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to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file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plaint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th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Secre</w:t>
      </w:r>
      <w:r w:rsidRPr="0018244F">
        <w:rPr>
          <w:rFonts w:ascii="Arial" w:hAnsi="Arial" w:cs="Arial"/>
          <w:spacing w:val="-2"/>
          <w:sz w:val="20"/>
          <w:szCs w:val="20"/>
        </w:rPr>
        <w:t>t</w:t>
      </w:r>
      <w:r w:rsidRPr="0018244F">
        <w:rPr>
          <w:rFonts w:ascii="Arial" w:hAnsi="Arial" w:cs="Arial"/>
          <w:sz w:val="20"/>
          <w:szCs w:val="20"/>
        </w:rPr>
        <w:t>ary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the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Depart</w:t>
      </w:r>
      <w:r w:rsidRPr="0018244F">
        <w:rPr>
          <w:rFonts w:ascii="Arial" w:hAnsi="Arial" w:cs="Arial"/>
          <w:spacing w:val="-2"/>
          <w:sz w:val="20"/>
          <w:szCs w:val="20"/>
        </w:rPr>
        <w:t>m</w:t>
      </w:r>
      <w:r w:rsidRPr="0018244F">
        <w:rPr>
          <w:rFonts w:ascii="Arial" w:hAnsi="Arial" w:cs="Arial"/>
          <w:sz w:val="20"/>
          <w:szCs w:val="20"/>
        </w:rPr>
        <w:t>ent</w:t>
      </w:r>
      <w:r w:rsidRPr="0018244F">
        <w:rPr>
          <w:rFonts w:ascii="Arial" w:hAnsi="Arial" w:cs="Arial"/>
          <w:spacing w:val="28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of</w:t>
      </w:r>
      <w:r w:rsidRPr="0018244F">
        <w:rPr>
          <w:rFonts w:ascii="Arial" w:hAnsi="Arial" w:cs="Arial"/>
          <w:spacing w:val="26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Health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and</w:t>
      </w:r>
      <w:r w:rsidRPr="0018244F">
        <w:rPr>
          <w:rFonts w:ascii="Arial" w:hAnsi="Arial" w:cs="Arial"/>
          <w:spacing w:val="27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Hum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n Servic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s,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pl</w:t>
      </w:r>
      <w:r w:rsidRPr="0018244F">
        <w:rPr>
          <w:rFonts w:ascii="Arial" w:hAnsi="Arial" w:cs="Arial"/>
          <w:spacing w:val="-2"/>
          <w:sz w:val="20"/>
          <w:szCs w:val="20"/>
        </w:rPr>
        <w:t>e</w:t>
      </w:r>
      <w:r w:rsidRPr="0018244F">
        <w:rPr>
          <w:rFonts w:ascii="Arial" w:hAnsi="Arial" w:cs="Arial"/>
          <w:sz w:val="20"/>
          <w:szCs w:val="20"/>
        </w:rPr>
        <w:t>ase</w:t>
      </w:r>
      <w:r w:rsidRPr="0018244F">
        <w:rPr>
          <w:rFonts w:ascii="Arial" w:hAnsi="Arial" w:cs="Arial"/>
          <w:spacing w:val="39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cont</w:t>
      </w:r>
      <w:r w:rsidRPr="0018244F">
        <w:rPr>
          <w:rFonts w:ascii="Arial" w:hAnsi="Arial" w:cs="Arial"/>
          <w:spacing w:val="-2"/>
          <w:sz w:val="20"/>
          <w:szCs w:val="20"/>
        </w:rPr>
        <w:t>a</w:t>
      </w:r>
      <w:r w:rsidRPr="0018244F">
        <w:rPr>
          <w:rFonts w:ascii="Arial" w:hAnsi="Arial" w:cs="Arial"/>
          <w:sz w:val="20"/>
          <w:szCs w:val="20"/>
        </w:rPr>
        <w:t>ct</w:t>
      </w:r>
      <w:r w:rsidR="00B3379A">
        <w:rPr>
          <w:rFonts w:ascii="Arial" w:hAnsi="Arial" w:cs="Arial"/>
          <w:sz w:val="20"/>
          <w:szCs w:val="20"/>
          <w:lang w:val="en-US"/>
        </w:rPr>
        <w:t xml:space="preserve"> our offices at (904) 209-6080 </w:t>
      </w:r>
      <w:r w:rsidRPr="0018244F">
        <w:rPr>
          <w:rFonts w:ascii="Arial" w:hAnsi="Arial" w:cs="Arial"/>
          <w:color w:val="000000"/>
          <w:sz w:val="20"/>
          <w:szCs w:val="20"/>
        </w:rPr>
        <w:t>or</w:t>
      </w:r>
      <w:r w:rsidRPr="0018244F"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color w:val="000000"/>
          <w:sz w:val="20"/>
          <w:szCs w:val="20"/>
        </w:rPr>
        <w:t>by</w:t>
      </w:r>
      <w:r w:rsidRPr="0018244F"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color w:val="000000"/>
          <w:sz w:val="20"/>
          <w:szCs w:val="20"/>
        </w:rPr>
        <w:t>traditional</w:t>
      </w:r>
      <w:r w:rsidRPr="0018244F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Pr="0018244F">
        <w:rPr>
          <w:rFonts w:ascii="Arial" w:hAnsi="Arial" w:cs="Arial"/>
          <w:color w:val="000000"/>
          <w:sz w:val="20"/>
          <w:szCs w:val="20"/>
        </w:rPr>
        <w:t>mail</w:t>
      </w:r>
      <w:r w:rsidRPr="0018244F"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 w:rsidRPr="0018244F">
        <w:rPr>
          <w:rFonts w:ascii="Arial" w:hAnsi="Arial" w:cs="Arial"/>
          <w:color w:val="000000"/>
          <w:sz w:val="20"/>
          <w:szCs w:val="20"/>
        </w:rPr>
        <w:t>at</w:t>
      </w:r>
      <w:r w:rsidRPr="0018244F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B3379A">
        <w:rPr>
          <w:rFonts w:ascii="Arial" w:hAnsi="Arial" w:cs="Arial"/>
          <w:color w:val="000000"/>
          <w:sz w:val="20"/>
          <w:szCs w:val="20"/>
          <w:lang w:val="en-US"/>
        </w:rPr>
        <w:t>200 San Sebastian View, Ste. 2300</w:t>
      </w:r>
      <w:r w:rsidRPr="0018244F">
        <w:rPr>
          <w:rFonts w:ascii="Arial" w:hAnsi="Arial" w:cs="Arial"/>
          <w:color w:val="000000"/>
          <w:sz w:val="20"/>
          <w:szCs w:val="20"/>
        </w:rPr>
        <w:t>,</w:t>
      </w:r>
      <w:r w:rsidRPr="0018244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B3379A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Saint Augustine,</w:t>
      </w:r>
      <w:r w:rsidRPr="0018244F">
        <w:rPr>
          <w:rFonts w:ascii="Arial" w:hAnsi="Arial" w:cs="Arial"/>
          <w:color w:val="000000"/>
          <w:spacing w:val="-1"/>
          <w:sz w:val="20"/>
          <w:szCs w:val="20"/>
        </w:rPr>
        <w:t xml:space="preserve"> F</w:t>
      </w:r>
      <w:r w:rsidRPr="0018244F">
        <w:rPr>
          <w:rFonts w:ascii="Arial" w:hAnsi="Arial" w:cs="Arial"/>
          <w:color w:val="000000"/>
          <w:sz w:val="20"/>
          <w:szCs w:val="20"/>
        </w:rPr>
        <w:t>L</w:t>
      </w:r>
      <w:r w:rsidRPr="0018244F">
        <w:rPr>
          <w:rFonts w:ascii="Arial" w:hAnsi="Arial" w:cs="Arial"/>
          <w:color w:val="000000"/>
          <w:spacing w:val="-1"/>
          <w:sz w:val="20"/>
          <w:szCs w:val="20"/>
        </w:rPr>
        <w:t xml:space="preserve"> 3</w:t>
      </w:r>
      <w:r w:rsidR="00B3379A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2084</w:t>
      </w:r>
      <w:r w:rsidRPr="0018244F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F10590">
        <w:rPr>
          <w:rFonts w:ascii="Arial" w:hAnsi="Arial" w:cs="Arial"/>
          <w:color w:val="000000"/>
          <w:spacing w:val="-1"/>
          <w:sz w:val="20"/>
          <w:szCs w:val="20"/>
          <w:lang w:val="en-US"/>
        </w:rPr>
        <w:t xml:space="preserve"> An administrative employee will assist you in this matter.</w:t>
      </w:r>
    </w:p>
    <w:p w14:paraId="205DF4FE" w14:textId="77777777" w:rsidR="0018244F" w:rsidRPr="0018244F" w:rsidRDefault="0018244F" w:rsidP="0018244F">
      <w:pPr>
        <w:spacing w:before="1" w:line="120" w:lineRule="exact"/>
        <w:rPr>
          <w:rFonts w:cs="Arial"/>
          <w:sz w:val="20"/>
          <w:szCs w:val="20"/>
        </w:rPr>
      </w:pPr>
    </w:p>
    <w:p w14:paraId="4F8C89D7" w14:textId="77777777" w:rsidR="0018244F" w:rsidRPr="0018244F" w:rsidRDefault="0018244F" w:rsidP="0018244F">
      <w:pPr>
        <w:pStyle w:val="Heading2"/>
        <w:keepNext w:val="0"/>
        <w:widowControl w:val="0"/>
        <w:numPr>
          <w:ilvl w:val="0"/>
          <w:numId w:val="6"/>
        </w:numPr>
        <w:tabs>
          <w:tab w:val="left" w:pos="1020"/>
        </w:tabs>
        <w:spacing w:before="0" w:after="0"/>
        <w:ind w:left="1020" w:hanging="541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8244F">
        <w:rPr>
          <w:rFonts w:ascii="Arial" w:hAnsi="Arial" w:cs="Arial"/>
          <w:i w:val="0"/>
          <w:sz w:val="20"/>
          <w:szCs w:val="20"/>
        </w:rPr>
        <w:t>Effe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c</w:t>
      </w:r>
      <w:r w:rsidRPr="0018244F">
        <w:rPr>
          <w:rFonts w:ascii="Arial" w:hAnsi="Arial" w:cs="Arial"/>
          <w:i w:val="0"/>
          <w:sz w:val="20"/>
          <w:szCs w:val="20"/>
        </w:rPr>
        <w:t>ti</w:t>
      </w:r>
      <w:r w:rsidRPr="0018244F">
        <w:rPr>
          <w:rFonts w:ascii="Arial" w:hAnsi="Arial" w:cs="Arial"/>
          <w:i w:val="0"/>
          <w:spacing w:val="-3"/>
          <w:sz w:val="20"/>
          <w:szCs w:val="20"/>
        </w:rPr>
        <w:t>v</w:t>
      </w:r>
      <w:r w:rsidRPr="0018244F">
        <w:rPr>
          <w:rFonts w:ascii="Arial" w:hAnsi="Arial" w:cs="Arial"/>
          <w:i w:val="0"/>
          <w:sz w:val="20"/>
          <w:szCs w:val="20"/>
        </w:rPr>
        <w:t>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date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of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this</w:t>
      </w:r>
      <w:r w:rsidRPr="0018244F">
        <w:rPr>
          <w:rFonts w:ascii="Arial" w:hAnsi="Arial" w:cs="Arial"/>
          <w:i w:val="0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i w:val="0"/>
          <w:sz w:val="20"/>
          <w:szCs w:val="20"/>
        </w:rPr>
        <w:t>n</w:t>
      </w:r>
      <w:r w:rsidRPr="0018244F">
        <w:rPr>
          <w:rFonts w:ascii="Arial" w:hAnsi="Arial" w:cs="Arial"/>
          <w:i w:val="0"/>
          <w:spacing w:val="-2"/>
          <w:sz w:val="20"/>
          <w:szCs w:val="20"/>
        </w:rPr>
        <w:t>o</w:t>
      </w:r>
      <w:r w:rsidRPr="0018244F">
        <w:rPr>
          <w:rFonts w:ascii="Arial" w:hAnsi="Arial" w:cs="Arial"/>
          <w:i w:val="0"/>
          <w:sz w:val="20"/>
          <w:szCs w:val="20"/>
        </w:rPr>
        <w:t>tice</w:t>
      </w:r>
    </w:p>
    <w:p w14:paraId="5D90E794" w14:textId="77777777" w:rsidR="0018244F" w:rsidRPr="0018244F" w:rsidRDefault="0018244F" w:rsidP="0018244F">
      <w:pPr>
        <w:spacing w:before="8" w:line="110" w:lineRule="exact"/>
        <w:rPr>
          <w:rFonts w:cs="Arial"/>
          <w:sz w:val="20"/>
          <w:szCs w:val="20"/>
        </w:rPr>
      </w:pPr>
    </w:p>
    <w:p w14:paraId="1B10F6E1" w14:textId="77777777" w:rsidR="0018244F" w:rsidRPr="00B3379A" w:rsidRDefault="0018244F" w:rsidP="00B3379A">
      <w:pPr>
        <w:pStyle w:val="BodyText"/>
        <w:ind w:left="1020" w:right="900"/>
        <w:jc w:val="both"/>
        <w:rPr>
          <w:rFonts w:ascii="Arial" w:hAnsi="Arial" w:cs="Arial"/>
          <w:sz w:val="20"/>
          <w:szCs w:val="20"/>
          <w:lang w:val="en-US"/>
        </w:rPr>
      </w:pPr>
      <w:r w:rsidRPr="0018244F">
        <w:rPr>
          <w:rFonts w:ascii="Arial" w:hAnsi="Arial" w:cs="Arial"/>
          <w:sz w:val="20"/>
          <w:szCs w:val="20"/>
        </w:rPr>
        <w:t>This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not</w:t>
      </w:r>
      <w:r w:rsidRPr="0018244F">
        <w:rPr>
          <w:rFonts w:ascii="Arial" w:hAnsi="Arial" w:cs="Arial"/>
          <w:spacing w:val="-2"/>
          <w:sz w:val="20"/>
          <w:szCs w:val="20"/>
        </w:rPr>
        <w:t>i</w:t>
      </w:r>
      <w:r w:rsidRPr="0018244F">
        <w:rPr>
          <w:rFonts w:ascii="Arial" w:hAnsi="Arial" w:cs="Arial"/>
          <w:sz w:val="20"/>
          <w:szCs w:val="20"/>
        </w:rPr>
        <w:t>ce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is</w:t>
      </w:r>
      <w:r w:rsidRPr="0018244F">
        <w:rPr>
          <w:rFonts w:ascii="Arial" w:hAnsi="Arial" w:cs="Arial"/>
          <w:spacing w:val="-2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effective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as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pacing w:val="-2"/>
          <w:sz w:val="20"/>
          <w:szCs w:val="20"/>
        </w:rPr>
        <w:t>o</w:t>
      </w:r>
      <w:r w:rsidRPr="0018244F">
        <w:rPr>
          <w:rFonts w:ascii="Arial" w:hAnsi="Arial" w:cs="Arial"/>
          <w:sz w:val="20"/>
          <w:szCs w:val="20"/>
        </w:rPr>
        <w:t>f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="00B3379A">
        <w:rPr>
          <w:rFonts w:ascii="Arial" w:hAnsi="Arial" w:cs="Arial"/>
          <w:sz w:val="20"/>
          <w:szCs w:val="20"/>
          <w:lang w:val="en-US"/>
        </w:rPr>
        <w:t>July 1</w:t>
      </w:r>
      <w:r w:rsidRPr="0018244F">
        <w:rPr>
          <w:rFonts w:ascii="Arial" w:hAnsi="Arial" w:cs="Arial"/>
          <w:sz w:val="20"/>
          <w:szCs w:val="20"/>
        </w:rPr>
        <w:t>,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2003.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It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was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last</w:t>
      </w:r>
      <w:r w:rsidRPr="0018244F">
        <w:rPr>
          <w:rFonts w:ascii="Arial" w:hAnsi="Arial" w:cs="Arial"/>
          <w:spacing w:val="-3"/>
          <w:sz w:val="20"/>
          <w:szCs w:val="20"/>
        </w:rPr>
        <w:t xml:space="preserve"> </w:t>
      </w:r>
      <w:r w:rsidRPr="0018244F">
        <w:rPr>
          <w:rFonts w:ascii="Arial" w:hAnsi="Arial" w:cs="Arial"/>
          <w:sz w:val="20"/>
          <w:szCs w:val="20"/>
        </w:rPr>
        <w:t>updated</w:t>
      </w:r>
      <w:r w:rsidRPr="0018244F">
        <w:rPr>
          <w:rFonts w:ascii="Arial" w:hAnsi="Arial" w:cs="Arial"/>
          <w:spacing w:val="-1"/>
          <w:sz w:val="20"/>
          <w:szCs w:val="20"/>
        </w:rPr>
        <w:t xml:space="preserve"> </w:t>
      </w:r>
      <w:r w:rsidR="00B3379A">
        <w:rPr>
          <w:rFonts w:ascii="Arial" w:hAnsi="Arial" w:cs="Arial"/>
          <w:spacing w:val="-2"/>
          <w:sz w:val="20"/>
          <w:szCs w:val="20"/>
          <w:lang w:val="en-US"/>
        </w:rPr>
        <w:t>June 26</w:t>
      </w:r>
      <w:r w:rsidR="00B3379A">
        <w:rPr>
          <w:rFonts w:ascii="Arial" w:hAnsi="Arial" w:cs="Arial"/>
          <w:sz w:val="20"/>
          <w:szCs w:val="20"/>
          <w:lang w:val="en-US"/>
        </w:rPr>
        <w:t>, 2015.</w:t>
      </w:r>
    </w:p>
    <w:p w14:paraId="74DBCE9B" w14:textId="77777777" w:rsidR="0018244F" w:rsidRPr="0018244F" w:rsidRDefault="0018244F" w:rsidP="0018244F">
      <w:pPr>
        <w:pStyle w:val="BodyText"/>
        <w:ind w:left="1020" w:right="2038"/>
        <w:jc w:val="both"/>
        <w:rPr>
          <w:rFonts w:ascii="Arial" w:hAnsi="Arial" w:cs="Arial"/>
          <w:sz w:val="20"/>
          <w:szCs w:val="20"/>
        </w:rPr>
      </w:pPr>
    </w:p>
    <w:bookmarkEnd w:id="0"/>
    <w:p w14:paraId="2F920B58" w14:textId="77777777" w:rsidR="0018244F" w:rsidRPr="0018244F" w:rsidRDefault="0018244F">
      <w:pPr>
        <w:rPr>
          <w:rFonts w:cs="Arial"/>
          <w:sz w:val="20"/>
          <w:szCs w:val="20"/>
        </w:rPr>
      </w:pPr>
    </w:p>
    <w:sectPr w:rsidR="0018244F" w:rsidRPr="0018244F" w:rsidSect="00435124">
      <w:headerReference w:type="first" r:id="rId15"/>
      <w:footerReference w:type="first" r:id="rId16"/>
      <w:type w:val="continuous"/>
      <w:pgSz w:w="12240" w:h="15840" w:code="1"/>
      <w:pgMar w:top="720" w:right="1440" w:bottom="720" w:left="1440" w:header="432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4170" w14:textId="77777777" w:rsidR="00B77E31" w:rsidRDefault="00B77E31">
      <w:r>
        <w:separator/>
      </w:r>
    </w:p>
  </w:endnote>
  <w:endnote w:type="continuationSeparator" w:id="0">
    <w:p w14:paraId="0BDB10E2" w14:textId="77777777" w:rsidR="00B77E31" w:rsidRDefault="00B7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CD81" w14:textId="5F42F4CF" w:rsidR="00BB78EC" w:rsidRDefault="00456FFD" w:rsidP="00BB78EC">
    <w:pPr>
      <w:pStyle w:val="Footer"/>
      <w:jc w:val="center"/>
    </w:pPr>
    <w:r w:rsidRPr="00BB78EC">
      <w:rPr>
        <w:noProof/>
      </w:rPr>
      <w:drawing>
        <wp:inline distT="0" distB="0" distL="0" distR="0" wp14:anchorId="3F72ADCC" wp14:editId="465BD141">
          <wp:extent cx="5947410" cy="446405"/>
          <wp:effectExtent l="0" t="0" r="0" b="0"/>
          <wp:docPr id="2" name="Picture 2" descr="Health and Human Services Letter Head Footer with address (200 San Sebastian View, St. Augustine, FL 32084), phone number (904-209-6140), and website (sjcfl.u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and Human Services Letter Head Footer with address (200 San Sebastian View, St. Augustine, FL 32084), phone number (904-209-6140), and website (sjcfl.u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9DE1" w14:textId="7CC32782" w:rsidR="00DF2017" w:rsidRDefault="00456FFD" w:rsidP="00DF2017">
    <w:pPr>
      <w:pStyle w:val="Footer"/>
      <w:jc w:val="center"/>
    </w:pPr>
    <w:r w:rsidRPr="00DF2017">
      <w:rPr>
        <w:noProof/>
      </w:rPr>
      <w:drawing>
        <wp:inline distT="0" distB="0" distL="0" distR="0" wp14:anchorId="2D824ED7" wp14:editId="0F073292">
          <wp:extent cx="5947410" cy="446405"/>
          <wp:effectExtent l="0" t="0" r="0" b="0"/>
          <wp:docPr id="3" name="Picture 1" descr="Health and Human Services Letter Head Footer with address (200 San Sebastian View, St. Augustine, FL 32084), phone number (904-209-6140), and website (sjcfl.u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Health and Human Services Letter Head Footer with address (200 San Sebastian View, St. Augustine, FL 32084), phone number (904-209-6140), and website (sjcfl.u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EBE2" w14:textId="240CCB4D" w:rsidR="00556001" w:rsidRDefault="00456FFD" w:rsidP="00190E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129C0" wp14:editId="0547DB37">
              <wp:simplePos x="0" y="0"/>
              <wp:positionH relativeFrom="column">
                <wp:posOffset>-83820</wp:posOffset>
              </wp:positionH>
              <wp:positionV relativeFrom="paragraph">
                <wp:posOffset>114300</wp:posOffset>
              </wp:positionV>
              <wp:extent cx="4343400" cy="666750"/>
              <wp:effectExtent l="0" t="0" r="0" b="0"/>
              <wp:wrapNone/>
              <wp:docPr id="1243692292" name="Text Box 2" descr="Health and Human Services Letter Head Footer with address (200 San Sebastian View, St. Augustine, FL 32084), phone number (904-209-6140), and website (sjcfl.us)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A23" w14:textId="77777777" w:rsidR="00062C27" w:rsidRPr="00355286" w:rsidRDefault="00062C27">
                          <w:pP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29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Health and Human Services Letter Head Footer with address (200 San Sebastian View, St. Augustine, FL 32084), phone number (904-209-6140), and website (sjcfl.us)" style="position:absolute;margin-left:-6.6pt;margin-top:9pt;width:342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" stroked="f">
              <v:textbox>
                <w:txbxContent>
                  <w:p w14:paraId="081B8A23" w14:textId="77777777" w:rsidR="00062C27" w:rsidRPr="00355286" w:rsidRDefault="00062C27">
                    <w:pPr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7626" w14:textId="77777777" w:rsidR="00B77E31" w:rsidRDefault="00B77E31">
      <w:r>
        <w:separator/>
      </w:r>
    </w:p>
  </w:footnote>
  <w:footnote w:type="continuationSeparator" w:id="0">
    <w:p w14:paraId="5617C57E" w14:textId="77777777" w:rsidR="00B77E31" w:rsidRDefault="00B7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0518" w14:textId="77777777" w:rsidR="000B386E" w:rsidRPr="000B386E" w:rsidRDefault="000B386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0"/>
        <w:szCs w:val="28"/>
      </w:rPr>
    </w:pPr>
    <w:r w:rsidRPr="000B386E">
      <w:rPr>
        <w:b/>
        <w:bCs/>
        <w:sz w:val="20"/>
        <w:szCs w:val="28"/>
        <w:lang w:val="en-US"/>
      </w:rPr>
      <w:t>Notice of Privacy Practices</w:t>
    </w:r>
  </w:p>
  <w:p w14:paraId="098D468F" w14:textId="77777777" w:rsidR="000B386E" w:rsidRPr="000B386E" w:rsidRDefault="000B386E">
    <w:pPr>
      <w:pStyle w:val="Header"/>
      <w:tabs>
        <w:tab w:val="left" w:pos="2580"/>
        <w:tab w:val="left" w:pos="2985"/>
      </w:tabs>
      <w:spacing w:after="120" w:line="276" w:lineRule="auto"/>
      <w:rPr>
        <w:color w:val="4F81BD"/>
        <w:sz w:val="18"/>
      </w:rPr>
    </w:pPr>
    <w:r w:rsidRPr="000B386E">
      <w:rPr>
        <w:sz w:val="18"/>
        <w:lang w:val="en-US"/>
      </w:rPr>
      <w:t>St Johns County- Family Integrity Program</w:t>
    </w:r>
  </w:p>
  <w:p w14:paraId="0BD89174" w14:textId="77777777" w:rsidR="0018244F" w:rsidRPr="00521121" w:rsidRDefault="0018244F" w:rsidP="004A1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F8A5" w14:textId="6395F7DA" w:rsidR="00F351DE" w:rsidRDefault="00456FFD" w:rsidP="00F351DE">
    <w:pPr>
      <w:pStyle w:val="Header"/>
      <w:jc w:val="center"/>
    </w:pPr>
    <w:r w:rsidRPr="00F351DE">
      <w:rPr>
        <w:noProof/>
        <w:lang w:val="en-US"/>
      </w:rPr>
      <w:drawing>
        <wp:inline distT="0" distB="0" distL="0" distR="0" wp14:anchorId="493230A4" wp14:editId="24C3815E">
          <wp:extent cx="1299845" cy="1299845"/>
          <wp:effectExtent l="0" t="0" r="0" b="0"/>
          <wp:docPr id="260179527" name="Picture 3" descr="St. Johns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79527" name="Picture 3" descr="St. Johns Coun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1299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36D0" w14:textId="77777777" w:rsidR="000B386E" w:rsidRPr="000B386E" w:rsidRDefault="000B386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2"/>
        <w:szCs w:val="28"/>
      </w:rPr>
    </w:pPr>
    <w:r w:rsidRPr="000B386E">
      <w:rPr>
        <w:b/>
        <w:bCs/>
        <w:sz w:val="22"/>
        <w:szCs w:val="28"/>
        <w:lang w:val="en-US"/>
      </w:rPr>
      <w:t>Notice of Privacy Practices</w:t>
    </w:r>
  </w:p>
  <w:p w14:paraId="6530A4AC" w14:textId="77777777" w:rsidR="000B386E" w:rsidRPr="000B386E" w:rsidRDefault="000B386E">
    <w:pPr>
      <w:pStyle w:val="Header"/>
      <w:tabs>
        <w:tab w:val="left" w:pos="2580"/>
        <w:tab w:val="left" w:pos="2985"/>
      </w:tabs>
      <w:spacing w:after="120" w:line="276" w:lineRule="auto"/>
      <w:rPr>
        <w:color w:val="4F81BD"/>
        <w:sz w:val="20"/>
      </w:rPr>
    </w:pPr>
    <w:r w:rsidRPr="000B386E">
      <w:rPr>
        <w:sz w:val="20"/>
        <w:lang w:val="en-US"/>
      </w:rPr>
      <w:t>St Johns County- Family Integrity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9EB"/>
    <w:multiLevelType w:val="hybridMultilevel"/>
    <w:tmpl w:val="A18C0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75FC7"/>
    <w:multiLevelType w:val="hybridMultilevel"/>
    <w:tmpl w:val="382C3798"/>
    <w:lvl w:ilvl="0" w:tplc="46D4B712">
      <w:start w:val="1"/>
      <w:numFmt w:val="upperRoman"/>
      <w:lvlText w:val="%1."/>
      <w:lvlJc w:val="left"/>
      <w:pPr>
        <w:ind w:hanging="540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DD04A0CE">
      <w:start w:val="1"/>
      <w:numFmt w:val="upp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 w:tplc="A6D26184">
      <w:start w:val="1"/>
      <w:numFmt w:val="decimal"/>
      <w:lvlText w:val="%3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3" w:tplc="88186E2A">
      <w:start w:val="1"/>
      <w:numFmt w:val="lowerLetter"/>
      <w:lvlText w:val="%4."/>
      <w:lvlJc w:val="left"/>
      <w:pPr>
        <w:ind w:hanging="360"/>
      </w:pPr>
      <w:rPr>
        <w:rFonts w:ascii="Arial" w:eastAsia="Arial" w:hAnsi="Arial" w:hint="default"/>
        <w:spacing w:val="-1"/>
        <w:sz w:val="20"/>
        <w:szCs w:val="20"/>
      </w:rPr>
    </w:lvl>
    <w:lvl w:ilvl="4" w:tplc="A3B28FE0">
      <w:start w:val="1"/>
      <w:numFmt w:val="bullet"/>
      <w:lvlText w:val="•"/>
      <w:lvlJc w:val="left"/>
      <w:rPr>
        <w:rFonts w:hint="default"/>
      </w:rPr>
    </w:lvl>
    <w:lvl w:ilvl="5" w:tplc="02048BF4">
      <w:start w:val="1"/>
      <w:numFmt w:val="bullet"/>
      <w:lvlText w:val="•"/>
      <w:lvlJc w:val="left"/>
      <w:rPr>
        <w:rFonts w:hint="default"/>
      </w:rPr>
    </w:lvl>
    <w:lvl w:ilvl="6" w:tplc="AED21D6E">
      <w:start w:val="1"/>
      <w:numFmt w:val="bullet"/>
      <w:lvlText w:val="•"/>
      <w:lvlJc w:val="left"/>
      <w:rPr>
        <w:rFonts w:hint="default"/>
      </w:rPr>
    </w:lvl>
    <w:lvl w:ilvl="7" w:tplc="4D482FD0">
      <w:start w:val="1"/>
      <w:numFmt w:val="bullet"/>
      <w:lvlText w:val="•"/>
      <w:lvlJc w:val="left"/>
      <w:rPr>
        <w:rFonts w:hint="default"/>
      </w:rPr>
    </w:lvl>
    <w:lvl w:ilvl="8" w:tplc="C09226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87F7EC7"/>
    <w:multiLevelType w:val="hybridMultilevel"/>
    <w:tmpl w:val="3516E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0F15"/>
    <w:multiLevelType w:val="hybridMultilevel"/>
    <w:tmpl w:val="AD62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80B91"/>
    <w:multiLevelType w:val="hybridMultilevel"/>
    <w:tmpl w:val="487AEE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728DF"/>
    <w:multiLevelType w:val="hybridMultilevel"/>
    <w:tmpl w:val="83D88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43284">
    <w:abstractNumId w:val="5"/>
  </w:num>
  <w:num w:numId="2" w16cid:durableId="1104687825">
    <w:abstractNumId w:val="3"/>
  </w:num>
  <w:num w:numId="3" w16cid:durableId="679309386">
    <w:abstractNumId w:val="2"/>
  </w:num>
  <w:num w:numId="4" w16cid:durableId="492187023">
    <w:abstractNumId w:val="0"/>
  </w:num>
  <w:num w:numId="5" w16cid:durableId="15425709">
    <w:abstractNumId w:val="4"/>
  </w:num>
  <w:num w:numId="6" w16cid:durableId="46027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0A"/>
    <w:rsid w:val="00000B34"/>
    <w:rsid w:val="0000105A"/>
    <w:rsid w:val="00001ED2"/>
    <w:rsid w:val="00002679"/>
    <w:rsid w:val="00003070"/>
    <w:rsid w:val="000067C2"/>
    <w:rsid w:val="000069BF"/>
    <w:rsid w:val="00007C3B"/>
    <w:rsid w:val="00010157"/>
    <w:rsid w:val="0001017D"/>
    <w:rsid w:val="000104D7"/>
    <w:rsid w:val="00010A13"/>
    <w:rsid w:val="0001331F"/>
    <w:rsid w:val="00013991"/>
    <w:rsid w:val="000159F8"/>
    <w:rsid w:val="00015B87"/>
    <w:rsid w:val="0001621D"/>
    <w:rsid w:val="0001734F"/>
    <w:rsid w:val="000203EC"/>
    <w:rsid w:val="000225AB"/>
    <w:rsid w:val="000225C9"/>
    <w:rsid w:val="00030F63"/>
    <w:rsid w:val="00031169"/>
    <w:rsid w:val="00031785"/>
    <w:rsid w:val="00032C9A"/>
    <w:rsid w:val="00033E2E"/>
    <w:rsid w:val="000350D9"/>
    <w:rsid w:val="0003564D"/>
    <w:rsid w:val="00035ACD"/>
    <w:rsid w:val="00035B05"/>
    <w:rsid w:val="00035DE7"/>
    <w:rsid w:val="00036302"/>
    <w:rsid w:val="000369A9"/>
    <w:rsid w:val="00037E75"/>
    <w:rsid w:val="00040EE0"/>
    <w:rsid w:val="00041729"/>
    <w:rsid w:val="0004293F"/>
    <w:rsid w:val="0004524F"/>
    <w:rsid w:val="00045EB6"/>
    <w:rsid w:val="00045F0D"/>
    <w:rsid w:val="000463DB"/>
    <w:rsid w:val="0004717D"/>
    <w:rsid w:val="00047691"/>
    <w:rsid w:val="0005300C"/>
    <w:rsid w:val="00053703"/>
    <w:rsid w:val="00053EA5"/>
    <w:rsid w:val="00054A7F"/>
    <w:rsid w:val="00054F00"/>
    <w:rsid w:val="00055111"/>
    <w:rsid w:val="00055C8D"/>
    <w:rsid w:val="00056033"/>
    <w:rsid w:val="00057FAE"/>
    <w:rsid w:val="000612B8"/>
    <w:rsid w:val="00061A7B"/>
    <w:rsid w:val="00061F30"/>
    <w:rsid w:val="0006284A"/>
    <w:rsid w:val="000628A1"/>
    <w:rsid w:val="00062C27"/>
    <w:rsid w:val="000653B2"/>
    <w:rsid w:val="00070036"/>
    <w:rsid w:val="00071246"/>
    <w:rsid w:val="00071B38"/>
    <w:rsid w:val="000727F0"/>
    <w:rsid w:val="000732F1"/>
    <w:rsid w:val="0007494E"/>
    <w:rsid w:val="00074D0A"/>
    <w:rsid w:val="0007500A"/>
    <w:rsid w:val="0007526F"/>
    <w:rsid w:val="000754DB"/>
    <w:rsid w:val="00076179"/>
    <w:rsid w:val="00077377"/>
    <w:rsid w:val="00077CAD"/>
    <w:rsid w:val="00082C84"/>
    <w:rsid w:val="00083025"/>
    <w:rsid w:val="0008333D"/>
    <w:rsid w:val="000864E1"/>
    <w:rsid w:val="00087C30"/>
    <w:rsid w:val="000904F5"/>
    <w:rsid w:val="00090C6C"/>
    <w:rsid w:val="00090EEB"/>
    <w:rsid w:val="00091ED8"/>
    <w:rsid w:val="00092D2C"/>
    <w:rsid w:val="00092FA4"/>
    <w:rsid w:val="0009369B"/>
    <w:rsid w:val="000960FE"/>
    <w:rsid w:val="0009710F"/>
    <w:rsid w:val="000A3A8D"/>
    <w:rsid w:val="000A4BD9"/>
    <w:rsid w:val="000A7A44"/>
    <w:rsid w:val="000B1580"/>
    <w:rsid w:val="000B2639"/>
    <w:rsid w:val="000B28C9"/>
    <w:rsid w:val="000B386E"/>
    <w:rsid w:val="000B4C8F"/>
    <w:rsid w:val="000B6340"/>
    <w:rsid w:val="000B7CCE"/>
    <w:rsid w:val="000C0D8E"/>
    <w:rsid w:val="000C1813"/>
    <w:rsid w:val="000C1F26"/>
    <w:rsid w:val="000C691F"/>
    <w:rsid w:val="000C6B20"/>
    <w:rsid w:val="000C7EFC"/>
    <w:rsid w:val="000D0863"/>
    <w:rsid w:val="000D0884"/>
    <w:rsid w:val="000D098B"/>
    <w:rsid w:val="000D4AB1"/>
    <w:rsid w:val="000D7D78"/>
    <w:rsid w:val="000E0584"/>
    <w:rsid w:val="000E062C"/>
    <w:rsid w:val="000E2457"/>
    <w:rsid w:val="000E4D2F"/>
    <w:rsid w:val="000E52DC"/>
    <w:rsid w:val="000E53FA"/>
    <w:rsid w:val="000E5474"/>
    <w:rsid w:val="000E7744"/>
    <w:rsid w:val="000E7BF7"/>
    <w:rsid w:val="000E7F1A"/>
    <w:rsid w:val="000F0A81"/>
    <w:rsid w:val="000F0AD5"/>
    <w:rsid w:val="000F0F55"/>
    <w:rsid w:val="000F1A90"/>
    <w:rsid w:val="000F24B5"/>
    <w:rsid w:val="000F46B5"/>
    <w:rsid w:val="000F5099"/>
    <w:rsid w:val="000F5D13"/>
    <w:rsid w:val="000F6D02"/>
    <w:rsid w:val="000F73D3"/>
    <w:rsid w:val="0010108F"/>
    <w:rsid w:val="00102668"/>
    <w:rsid w:val="001031C1"/>
    <w:rsid w:val="00105153"/>
    <w:rsid w:val="0010556E"/>
    <w:rsid w:val="00105EAB"/>
    <w:rsid w:val="00106A61"/>
    <w:rsid w:val="00106C12"/>
    <w:rsid w:val="0011022A"/>
    <w:rsid w:val="00111D6C"/>
    <w:rsid w:val="00112DCD"/>
    <w:rsid w:val="00112E65"/>
    <w:rsid w:val="00114BD7"/>
    <w:rsid w:val="00115B93"/>
    <w:rsid w:val="00117947"/>
    <w:rsid w:val="00117B9D"/>
    <w:rsid w:val="00122970"/>
    <w:rsid w:val="00122E10"/>
    <w:rsid w:val="00125495"/>
    <w:rsid w:val="00132222"/>
    <w:rsid w:val="00132594"/>
    <w:rsid w:val="0013283F"/>
    <w:rsid w:val="00133527"/>
    <w:rsid w:val="00133CE8"/>
    <w:rsid w:val="001429D3"/>
    <w:rsid w:val="00143BD3"/>
    <w:rsid w:val="00145143"/>
    <w:rsid w:val="0014585A"/>
    <w:rsid w:val="00145886"/>
    <w:rsid w:val="00145DE3"/>
    <w:rsid w:val="00145F4A"/>
    <w:rsid w:val="00146157"/>
    <w:rsid w:val="00146281"/>
    <w:rsid w:val="00146F97"/>
    <w:rsid w:val="001503BD"/>
    <w:rsid w:val="00150515"/>
    <w:rsid w:val="00151D19"/>
    <w:rsid w:val="00153797"/>
    <w:rsid w:val="00156D98"/>
    <w:rsid w:val="00156F08"/>
    <w:rsid w:val="00157759"/>
    <w:rsid w:val="001577FE"/>
    <w:rsid w:val="001608EF"/>
    <w:rsid w:val="00162C99"/>
    <w:rsid w:val="00162D6C"/>
    <w:rsid w:val="00163361"/>
    <w:rsid w:val="00164F96"/>
    <w:rsid w:val="0016577B"/>
    <w:rsid w:val="00165EAF"/>
    <w:rsid w:val="00166552"/>
    <w:rsid w:val="0017286A"/>
    <w:rsid w:val="001738CB"/>
    <w:rsid w:val="00175071"/>
    <w:rsid w:val="00175A2A"/>
    <w:rsid w:val="001766BF"/>
    <w:rsid w:val="00177C4F"/>
    <w:rsid w:val="00181FA8"/>
    <w:rsid w:val="00182207"/>
    <w:rsid w:val="00182268"/>
    <w:rsid w:val="0018244F"/>
    <w:rsid w:val="00183509"/>
    <w:rsid w:val="001838C9"/>
    <w:rsid w:val="00184042"/>
    <w:rsid w:val="00185012"/>
    <w:rsid w:val="00185168"/>
    <w:rsid w:val="0018534F"/>
    <w:rsid w:val="00185EA0"/>
    <w:rsid w:val="00187354"/>
    <w:rsid w:val="00187F0C"/>
    <w:rsid w:val="00190289"/>
    <w:rsid w:val="0019030A"/>
    <w:rsid w:val="00190EF7"/>
    <w:rsid w:val="00192983"/>
    <w:rsid w:val="00194801"/>
    <w:rsid w:val="00194814"/>
    <w:rsid w:val="00194FC7"/>
    <w:rsid w:val="001950BE"/>
    <w:rsid w:val="001A01DB"/>
    <w:rsid w:val="001A0607"/>
    <w:rsid w:val="001A0D27"/>
    <w:rsid w:val="001A1916"/>
    <w:rsid w:val="001A1ACC"/>
    <w:rsid w:val="001A469C"/>
    <w:rsid w:val="001A58CE"/>
    <w:rsid w:val="001A7828"/>
    <w:rsid w:val="001A7B72"/>
    <w:rsid w:val="001B07F3"/>
    <w:rsid w:val="001B174C"/>
    <w:rsid w:val="001B1D80"/>
    <w:rsid w:val="001B4179"/>
    <w:rsid w:val="001B54C6"/>
    <w:rsid w:val="001C0A72"/>
    <w:rsid w:val="001C0E04"/>
    <w:rsid w:val="001C179B"/>
    <w:rsid w:val="001C22AB"/>
    <w:rsid w:val="001C2FA9"/>
    <w:rsid w:val="001C35E8"/>
    <w:rsid w:val="001C3D40"/>
    <w:rsid w:val="001C4D12"/>
    <w:rsid w:val="001C5396"/>
    <w:rsid w:val="001C5D54"/>
    <w:rsid w:val="001C5DF8"/>
    <w:rsid w:val="001C68C3"/>
    <w:rsid w:val="001D076C"/>
    <w:rsid w:val="001D127D"/>
    <w:rsid w:val="001D1785"/>
    <w:rsid w:val="001D2191"/>
    <w:rsid w:val="001D2995"/>
    <w:rsid w:val="001D34B4"/>
    <w:rsid w:val="001D3DEE"/>
    <w:rsid w:val="001D40B7"/>
    <w:rsid w:val="001D4386"/>
    <w:rsid w:val="001D45A5"/>
    <w:rsid w:val="001D4DAC"/>
    <w:rsid w:val="001D5339"/>
    <w:rsid w:val="001D587A"/>
    <w:rsid w:val="001E047A"/>
    <w:rsid w:val="001E0962"/>
    <w:rsid w:val="001E2327"/>
    <w:rsid w:val="001E3923"/>
    <w:rsid w:val="001E4325"/>
    <w:rsid w:val="001E5ED7"/>
    <w:rsid w:val="001E7BD3"/>
    <w:rsid w:val="001F06CB"/>
    <w:rsid w:val="001F0961"/>
    <w:rsid w:val="001F1244"/>
    <w:rsid w:val="001F1FFA"/>
    <w:rsid w:val="001F2CB1"/>
    <w:rsid w:val="001F2DC6"/>
    <w:rsid w:val="001F312C"/>
    <w:rsid w:val="001F3BB7"/>
    <w:rsid w:val="001F5105"/>
    <w:rsid w:val="001F6A2F"/>
    <w:rsid w:val="00201289"/>
    <w:rsid w:val="00203A3E"/>
    <w:rsid w:val="00203CD0"/>
    <w:rsid w:val="00204F9E"/>
    <w:rsid w:val="002065D3"/>
    <w:rsid w:val="00206822"/>
    <w:rsid w:val="0020683A"/>
    <w:rsid w:val="002109DF"/>
    <w:rsid w:val="00211EF5"/>
    <w:rsid w:val="00212E0B"/>
    <w:rsid w:val="0021306F"/>
    <w:rsid w:val="00213441"/>
    <w:rsid w:val="00213802"/>
    <w:rsid w:val="00213BBC"/>
    <w:rsid w:val="002144AB"/>
    <w:rsid w:val="00214C24"/>
    <w:rsid w:val="0021570E"/>
    <w:rsid w:val="00216480"/>
    <w:rsid w:val="002178A8"/>
    <w:rsid w:val="002208C6"/>
    <w:rsid w:val="00222A95"/>
    <w:rsid w:val="002232EB"/>
    <w:rsid w:val="00223709"/>
    <w:rsid w:val="0022488D"/>
    <w:rsid w:val="0022531B"/>
    <w:rsid w:val="00225364"/>
    <w:rsid w:val="002263F7"/>
    <w:rsid w:val="0023068B"/>
    <w:rsid w:val="00230E53"/>
    <w:rsid w:val="00234C3D"/>
    <w:rsid w:val="00234CC7"/>
    <w:rsid w:val="00235AEF"/>
    <w:rsid w:val="00236336"/>
    <w:rsid w:val="002412A2"/>
    <w:rsid w:val="00241C90"/>
    <w:rsid w:val="002434F7"/>
    <w:rsid w:val="00245F60"/>
    <w:rsid w:val="00250C43"/>
    <w:rsid w:val="00251D0D"/>
    <w:rsid w:val="00252264"/>
    <w:rsid w:val="00252D3E"/>
    <w:rsid w:val="00253DB5"/>
    <w:rsid w:val="0025504E"/>
    <w:rsid w:val="00256C76"/>
    <w:rsid w:val="00261E5F"/>
    <w:rsid w:val="00262A1F"/>
    <w:rsid w:val="00263DF9"/>
    <w:rsid w:val="00264221"/>
    <w:rsid w:val="00264F96"/>
    <w:rsid w:val="00266317"/>
    <w:rsid w:val="00266BEA"/>
    <w:rsid w:val="00270401"/>
    <w:rsid w:val="00270578"/>
    <w:rsid w:val="002705A0"/>
    <w:rsid w:val="00270653"/>
    <w:rsid w:val="00270AAE"/>
    <w:rsid w:val="00271719"/>
    <w:rsid w:val="002728B3"/>
    <w:rsid w:val="00274F4B"/>
    <w:rsid w:val="0027501A"/>
    <w:rsid w:val="00275F2A"/>
    <w:rsid w:val="0027647E"/>
    <w:rsid w:val="00276834"/>
    <w:rsid w:val="0027786D"/>
    <w:rsid w:val="00280A55"/>
    <w:rsid w:val="00281D5D"/>
    <w:rsid w:val="0028233B"/>
    <w:rsid w:val="00283BFB"/>
    <w:rsid w:val="00284123"/>
    <w:rsid w:val="00284792"/>
    <w:rsid w:val="00285CE4"/>
    <w:rsid w:val="002907FB"/>
    <w:rsid w:val="00291918"/>
    <w:rsid w:val="00292F4F"/>
    <w:rsid w:val="00295647"/>
    <w:rsid w:val="0029574C"/>
    <w:rsid w:val="0029645E"/>
    <w:rsid w:val="002A2D18"/>
    <w:rsid w:val="002A456D"/>
    <w:rsid w:val="002A4779"/>
    <w:rsid w:val="002A5349"/>
    <w:rsid w:val="002A5F0C"/>
    <w:rsid w:val="002B0056"/>
    <w:rsid w:val="002B2049"/>
    <w:rsid w:val="002B283E"/>
    <w:rsid w:val="002B32D0"/>
    <w:rsid w:val="002B3DED"/>
    <w:rsid w:val="002B4298"/>
    <w:rsid w:val="002B59B0"/>
    <w:rsid w:val="002B754D"/>
    <w:rsid w:val="002B76EF"/>
    <w:rsid w:val="002C1C96"/>
    <w:rsid w:val="002C6FDA"/>
    <w:rsid w:val="002D0291"/>
    <w:rsid w:val="002D39C5"/>
    <w:rsid w:val="002D4610"/>
    <w:rsid w:val="002D5CD9"/>
    <w:rsid w:val="002D63F2"/>
    <w:rsid w:val="002D7B24"/>
    <w:rsid w:val="002E179B"/>
    <w:rsid w:val="002E5503"/>
    <w:rsid w:val="002E72B8"/>
    <w:rsid w:val="002E7FD8"/>
    <w:rsid w:val="002F03C3"/>
    <w:rsid w:val="002F0BB5"/>
    <w:rsid w:val="002F1CD2"/>
    <w:rsid w:val="002F26E4"/>
    <w:rsid w:val="002F39B8"/>
    <w:rsid w:val="002F4AF9"/>
    <w:rsid w:val="002F5508"/>
    <w:rsid w:val="002F5873"/>
    <w:rsid w:val="003001CB"/>
    <w:rsid w:val="00303A0A"/>
    <w:rsid w:val="0030449F"/>
    <w:rsid w:val="0030615A"/>
    <w:rsid w:val="003068C9"/>
    <w:rsid w:val="0031065A"/>
    <w:rsid w:val="00310717"/>
    <w:rsid w:val="00311C97"/>
    <w:rsid w:val="003138F9"/>
    <w:rsid w:val="00313CB0"/>
    <w:rsid w:val="00314AE4"/>
    <w:rsid w:val="003169DA"/>
    <w:rsid w:val="00316B00"/>
    <w:rsid w:val="003174C7"/>
    <w:rsid w:val="00321F41"/>
    <w:rsid w:val="00323B3A"/>
    <w:rsid w:val="00323EA0"/>
    <w:rsid w:val="00324049"/>
    <w:rsid w:val="003276BB"/>
    <w:rsid w:val="00331D37"/>
    <w:rsid w:val="00332E68"/>
    <w:rsid w:val="00332FB8"/>
    <w:rsid w:val="00333CD0"/>
    <w:rsid w:val="003343B5"/>
    <w:rsid w:val="003357F0"/>
    <w:rsid w:val="00335862"/>
    <w:rsid w:val="0033657E"/>
    <w:rsid w:val="0033665A"/>
    <w:rsid w:val="003368C4"/>
    <w:rsid w:val="00337726"/>
    <w:rsid w:val="0034010E"/>
    <w:rsid w:val="00340884"/>
    <w:rsid w:val="003439B2"/>
    <w:rsid w:val="00343E21"/>
    <w:rsid w:val="00344877"/>
    <w:rsid w:val="0034570D"/>
    <w:rsid w:val="003502F7"/>
    <w:rsid w:val="00350C2C"/>
    <w:rsid w:val="00351474"/>
    <w:rsid w:val="00351EDF"/>
    <w:rsid w:val="0035320D"/>
    <w:rsid w:val="0035378B"/>
    <w:rsid w:val="00355286"/>
    <w:rsid w:val="0035611B"/>
    <w:rsid w:val="00356DCB"/>
    <w:rsid w:val="00360B67"/>
    <w:rsid w:val="003622E5"/>
    <w:rsid w:val="00366394"/>
    <w:rsid w:val="003669E6"/>
    <w:rsid w:val="00372015"/>
    <w:rsid w:val="00372D5D"/>
    <w:rsid w:val="00373A07"/>
    <w:rsid w:val="00373B9A"/>
    <w:rsid w:val="00374BF8"/>
    <w:rsid w:val="00375B1F"/>
    <w:rsid w:val="0037652F"/>
    <w:rsid w:val="00376751"/>
    <w:rsid w:val="003802BF"/>
    <w:rsid w:val="0038055F"/>
    <w:rsid w:val="003817AA"/>
    <w:rsid w:val="0038181C"/>
    <w:rsid w:val="003822F2"/>
    <w:rsid w:val="00382315"/>
    <w:rsid w:val="003839B2"/>
    <w:rsid w:val="00383A63"/>
    <w:rsid w:val="00384576"/>
    <w:rsid w:val="00384DF7"/>
    <w:rsid w:val="003850CB"/>
    <w:rsid w:val="003865F9"/>
    <w:rsid w:val="00386F48"/>
    <w:rsid w:val="003877AD"/>
    <w:rsid w:val="003877EC"/>
    <w:rsid w:val="00387E57"/>
    <w:rsid w:val="00391F61"/>
    <w:rsid w:val="003935AC"/>
    <w:rsid w:val="003941C1"/>
    <w:rsid w:val="00395CA3"/>
    <w:rsid w:val="00396EE6"/>
    <w:rsid w:val="003A2156"/>
    <w:rsid w:val="003A2C27"/>
    <w:rsid w:val="003A345B"/>
    <w:rsid w:val="003A4CE4"/>
    <w:rsid w:val="003A52BB"/>
    <w:rsid w:val="003A6F01"/>
    <w:rsid w:val="003A732B"/>
    <w:rsid w:val="003B0458"/>
    <w:rsid w:val="003B0647"/>
    <w:rsid w:val="003B07EA"/>
    <w:rsid w:val="003B1805"/>
    <w:rsid w:val="003B1B94"/>
    <w:rsid w:val="003B1EEE"/>
    <w:rsid w:val="003B2010"/>
    <w:rsid w:val="003B2896"/>
    <w:rsid w:val="003B3630"/>
    <w:rsid w:val="003B55C2"/>
    <w:rsid w:val="003B5DFB"/>
    <w:rsid w:val="003B7388"/>
    <w:rsid w:val="003C12BB"/>
    <w:rsid w:val="003C17D8"/>
    <w:rsid w:val="003C30F2"/>
    <w:rsid w:val="003C348B"/>
    <w:rsid w:val="003C5A25"/>
    <w:rsid w:val="003C68B6"/>
    <w:rsid w:val="003C7B4C"/>
    <w:rsid w:val="003D2BE7"/>
    <w:rsid w:val="003D370F"/>
    <w:rsid w:val="003D5D01"/>
    <w:rsid w:val="003D7D0A"/>
    <w:rsid w:val="003E03E1"/>
    <w:rsid w:val="003E0A12"/>
    <w:rsid w:val="003E0E16"/>
    <w:rsid w:val="003E33B2"/>
    <w:rsid w:val="003E5E48"/>
    <w:rsid w:val="003E68B9"/>
    <w:rsid w:val="003F0E65"/>
    <w:rsid w:val="003F288D"/>
    <w:rsid w:val="003F3025"/>
    <w:rsid w:val="003F4BE3"/>
    <w:rsid w:val="003F5448"/>
    <w:rsid w:val="003F7225"/>
    <w:rsid w:val="003F79D5"/>
    <w:rsid w:val="004011EC"/>
    <w:rsid w:val="00401428"/>
    <w:rsid w:val="0040175E"/>
    <w:rsid w:val="004023C0"/>
    <w:rsid w:val="00402604"/>
    <w:rsid w:val="00402D67"/>
    <w:rsid w:val="004047A0"/>
    <w:rsid w:val="0040576F"/>
    <w:rsid w:val="0040666C"/>
    <w:rsid w:val="004100EC"/>
    <w:rsid w:val="00410879"/>
    <w:rsid w:val="0041100D"/>
    <w:rsid w:val="00411206"/>
    <w:rsid w:val="0041162C"/>
    <w:rsid w:val="00411756"/>
    <w:rsid w:val="00413B5B"/>
    <w:rsid w:val="00414503"/>
    <w:rsid w:val="00414F76"/>
    <w:rsid w:val="00415193"/>
    <w:rsid w:val="00415EDA"/>
    <w:rsid w:val="0041650E"/>
    <w:rsid w:val="00416995"/>
    <w:rsid w:val="00416A79"/>
    <w:rsid w:val="0041729E"/>
    <w:rsid w:val="00420348"/>
    <w:rsid w:val="00422D63"/>
    <w:rsid w:val="00423931"/>
    <w:rsid w:val="00424E8A"/>
    <w:rsid w:val="00426278"/>
    <w:rsid w:val="0042702F"/>
    <w:rsid w:val="004273EB"/>
    <w:rsid w:val="00430E7E"/>
    <w:rsid w:val="00431FB9"/>
    <w:rsid w:val="00432835"/>
    <w:rsid w:val="00434411"/>
    <w:rsid w:val="00434576"/>
    <w:rsid w:val="00434814"/>
    <w:rsid w:val="00435124"/>
    <w:rsid w:val="00435148"/>
    <w:rsid w:val="00435B27"/>
    <w:rsid w:val="00435FA4"/>
    <w:rsid w:val="004365BE"/>
    <w:rsid w:val="00437274"/>
    <w:rsid w:val="00437DA7"/>
    <w:rsid w:val="00437E71"/>
    <w:rsid w:val="004409D9"/>
    <w:rsid w:val="00441BB9"/>
    <w:rsid w:val="00442063"/>
    <w:rsid w:val="00442071"/>
    <w:rsid w:val="00442775"/>
    <w:rsid w:val="00442C3D"/>
    <w:rsid w:val="004456D9"/>
    <w:rsid w:val="00445BA6"/>
    <w:rsid w:val="004460EC"/>
    <w:rsid w:val="00446B16"/>
    <w:rsid w:val="0045126F"/>
    <w:rsid w:val="0045322F"/>
    <w:rsid w:val="0045416A"/>
    <w:rsid w:val="004545BF"/>
    <w:rsid w:val="00454B1A"/>
    <w:rsid w:val="004554FD"/>
    <w:rsid w:val="00455DC2"/>
    <w:rsid w:val="0045666A"/>
    <w:rsid w:val="004568EF"/>
    <w:rsid w:val="00456A77"/>
    <w:rsid w:val="00456FFD"/>
    <w:rsid w:val="004572C7"/>
    <w:rsid w:val="00457B34"/>
    <w:rsid w:val="00457BCE"/>
    <w:rsid w:val="004607E0"/>
    <w:rsid w:val="00460B90"/>
    <w:rsid w:val="0046282D"/>
    <w:rsid w:val="00462E59"/>
    <w:rsid w:val="004633A8"/>
    <w:rsid w:val="00463D50"/>
    <w:rsid w:val="00465703"/>
    <w:rsid w:val="004678D3"/>
    <w:rsid w:val="0047066C"/>
    <w:rsid w:val="004746B0"/>
    <w:rsid w:val="004748FF"/>
    <w:rsid w:val="004761CD"/>
    <w:rsid w:val="00476B8A"/>
    <w:rsid w:val="0047795C"/>
    <w:rsid w:val="004819C0"/>
    <w:rsid w:val="00482C48"/>
    <w:rsid w:val="004852E3"/>
    <w:rsid w:val="004868A5"/>
    <w:rsid w:val="00487FFB"/>
    <w:rsid w:val="00490516"/>
    <w:rsid w:val="00491FD0"/>
    <w:rsid w:val="004921E2"/>
    <w:rsid w:val="0049234C"/>
    <w:rsid w:val="00492F8B"/>
    <w:rsid w:val="004930E7"/>
    <w:rsid w:val="0049327C"/>
    <w:rsid w:val="004945CF"/>
    <w:rsid w:val="004A12D6"/>
    <w:rsid w:val="004A19A1"/>
    <w:rsid w:val="004A19DA"/>
    <w:rsid w:val="004A1E47"/>
    <w:rsid w:val="004A2980"/>
    <w:rsid w:val="004A43E2"/>
    <w:rsid w:val="004A48E6"/>
    <w:rsid w:val="004A57CF"/>
    <w:rsid w:val="004A6376"/>
    <w:rsid w:val="004A6458"/>
    <w:rsid w:val="004A7D52"/>
    <w:rsid w:val="004B0136"/>
    <w:rsid w:val="004B0774"/>
    <w:rsid w:val="004B0A8F"/>
    <w:rsid w:val="004B0B98"/>
    <w:rsid w:val="004B0CB2"/>
    <w:rsid w:val="004B359D"/>
    <w:rsid w:val="004B595E"/>
    <w:rsid w:val="004B5D8B"/>
    <w:rsid w:val="004B6ABC"/>
    <w:rsid w:val="004B6DE7"/>
    <w:rsid w:val="004C095E"/>
    <w:rsid w:val="004C0D89"/>
    <w:rsid w:val="004C3B9B"/>
    <w:rsid w:val="004C47B3"/>
    <w:rsid w:val="004C4C56"/>
    <w:rsid w:val="004C61B7"/>
    <w:rsid w:val="004C7FDD"/>
    <w:rsid w:val="004D0282"/>
    <w:rsid w:val="004D0478"/>
    <w:rsid w:val="004D37C9"/>
    <w:rsid w:val="004D3BBB"/>
    <w:rsid w:val="004D56FD"/>
    <w:rsid w:val="004D6E08"/>
    <w:rsid w:val="004D7745"/>
    <w:rsid w:val="004E03ED"/>
    <w:rsid w:val="004E2D2E"/>
    <w:rsid w:val="004E2EF7"/>
    <w:rsid w:val="004E5ADC"/>
    <w:rsid w:val="004E666D"/>
    <w:rsid w:val="004E6DC8"/>
    <w:rsid w:val="004E708F"/>
    <w:rsid w:val="004F1850"/>
    <w:rsid w:val="004F1CEC"/>
    <w:rsid w:val="004F1FD4"/>
    <w:rsid w:val="004F51B5"/>
    <w:rsid w:val="004F5C7F"/>
    <w:rsid w:val="004F78B8"/>
    <w:rsid w:val="005008E5"/>
    <w:rsid w:val="005009F4"/>
    <w:rsid w:val="00501BA7"/>
    <w:rsid w:val="00503837"/>
    <w:rsid w:val="00503A9A"/>
    <w:rsid w:val="00503EEE"/>
    <w:rsid w:val="00506775"/>
    <w:rsid w:val="00507487"/>
    <w:rsid w:val="00507A8D"/>
    <w:rsid w:val="005116AF"/>
    <w:rsid w:val="00511C22"/>
    <w:rsid w:val="00512A60"/>
    <w:rsid w:val="00513A9B"/>
    <w:rsid w:val="00514653"/>
    <w:rsid w:val="0051501C"/>
    <w:rsid w:val="00516D0A"/>
    <w:rsid w:val="005221A9"/>
    <w:rsid w:val="005235E6"/>
    <w:rsid w:val="00526C1C"/>
    <w:rsid w:val="00526E0D"/>
    <w:rsid w:val="005301BB"/>
    <w:rsid w:val="00532AA8"/>
    <w:rsid w:val="00537BEE"/>
    <w:rsid w:val="00542138"/>
    <w:rsid w:val="005436B2"/>
    <w:rsid w:val="005446B9"/>
    <w:rsid w:val="00544902"/>
    <w:rsid w:val="0054547E"/>
    <w:rsid w:val="0054581D"/>
    <w:rsid w:val="00546691"/>
    <w:rsid w:val="00546E03"/>
    <w:rsid w:val="00550772"/>
    <w:rsid w:val="005514EC"/>
    <w:rsid w:val="0055225C"/>
    <w:rsid w:val="00552DFE"/>
    <w:rsid w:val="0055558B"/>
    <w:rsid w:val="0055561B"/>
    <w:rsid w:val="00555D6F"/>
    <w:rsid w:val="00556001"/>
    <w:rsid w:val="0055688C"/>
    <w:rsid w:val="00560980"/>
    <w:rsid w:val="00561145"/>
    <w:rsid w:val="00561366"/>
    <w:rsid w:val="005647CB"/>
    <w:rsid w:val="00565DDA"/>
    <w:rsid w:val="00565F07"/>
    <w:rsid w:val="00567210"/>
    <w:rsid w:val="0057197A"/>
    <w:rsid w:val="005746BE"/>
    <w:rsid w:val="005809CE"/>
    <w:rsid w:val="005815D6"/>
    <w:rsid w:val="00581B6D"/>
    <w:rsid w:val="005828C7"/>
    <w:rsid w:val="00582BAD"/>
    <w:rsid w:val="00583002"/>
    <w:rsid w:val="00584429"/>
    <w:rsid w:val="00585B12"/>
    <w:rsid w:val="00587132"/>
    <w:rsid w:val="00587171"/>
    <w:rsid w:val="005871EA"/>
    <w:rsid w:val="00587313"/>
    <w:rsid w:val="00590017"/>
    <w:rsid w:val="0059246C"/>
    <w:rsid w:val="0059290D"/>
    <w:rsid w:val="0059577E"/>
    <w:rsid w:val="00595BF6"/>
    <w:rsid w:val="00597881"/>
    <w:rsid w:val="00597A4F"/>
    <w:rsid w:val="005A0969"/>
    <w:rsid w:val="005A1064"/>
    <w:rsid w:val="005A2FEB"/>
    <w:rsid w:val="005A337B"/>
    <w:rsid w:val="005A4ED7"/>
    <w:rsid w:val="005A5F3F"/>
    <w:rsid w:val="005A6FFE"/>
    <w:rsid w:val="005B2489"/>
    <w:rsid w:val="005B2A27"/>
    <w:rsid w:val="005B37CB"/>
    <w:rsid w:val="005B464E"/>
    <w:rsid w:val="005B4DC8"/>
    <w:rsid w:val="005B664D"/>
    <w:rsid w:val="005B676F"/>
    <w:rsid w:val="005C0080"/>
    <w:rsid w:val="005C063E"/>
    <w:rsid w:val="005C2E07"/>
    <w:rsid w:val="005C3153"/>
    <w:rsid w:val="005C3483"/>
    <w:rsid w:val="005C5250"/>
    <w:rsid w:val="005C53F3"/>
    <w:rsid w:val="005C5D08"/>
    <w:rsid w:val="005C6497"/>
    <w:rsid w:val="005C6531"/>
    <w:rsid w:val="005C70FA"/>
    <w:rsid w:val="005D0436"/>
    <w:rsid w:val="005D0BAC"/>
    <w:rsid w:val="005D1318"/>
    <w:rsid w:val="005D7FAD"/>
    <w:rsid w:val="005D7FAE"/>
    <w:rsid w:val="005E0DED"/>
    <w:rsid w:val="005E3D3A"/>
    <w:rsid w:val="005E4165"/>
    <w:rsid w:val="005E4B07"/>
    <w:rsid w:val="005E4D0C"/>
    <w:rsid w:val="005E4FF3"/>
    <w:rsid w:val="005E7ADE"/>
    <w:rsid w:val="005F00F5"/>
    <w:rsid w:val="005F0EDC"/>
    <w:rsid w:val="005F1747"/>
    <w:rsid w:val="005F2093"/>
    <w:rsid w:val="005F4BB3"/>
    <w:rsid w:val="005F4F9D"/>
    <w:rsid w:val="006005B0"/>
    <w:rsid w:val="0060108D"/>
    <w:rsid w:val="00603D3B"/>
    <w:rsid w:val="00603F2C"/>
    <w:rsid w:val="0060542B"/>
    <w:rsid w:val="00605D92"/>
    <w:rsid w:val="006072E7"/>
    <w:rsid w:val="00610E43"/>
    <w:rsid w:val="006120CF"/>
    <w:rsid w:val="0061339C"/>
    <w:rsid w:val="006133D8"/>
    <w:rsid w:val="00613F61"/>
    <w:rsid w:val="006163DA"/>
    <w:rsid w:val="0061644B"/>
    <w:rsid w:val="0061763A"/>
    <w:rsid w:val="006209EF"/>
    <w:rsid w:val="00620FCE"/>
    <w:rsid w:val="006212C9"/>
    <w:rsid w:val="00621491"/>
    <w:rsid w:val="00621BAA"/>
    <w:rsid w:val="00621E9D"/>
    <w:rsid w:val="00622C34"/>
    <w:rsid w:val="00623525"/>
    <w:rsid w:val="006246E1"/>
    <w:rsid w:val="006257ED"/>
    <w:rsid w:val="00625925"/>
    <w:rsid w:val="00625F1D"/>
    <w:rsid w:val="006263CA"/>
    <w:rsid w:val="0062647F"/>
    <w:rsid w:val="00627A16"/>
    <w:rsid w:val="00627ACE"/>
    <w:rsid w:val="00630BB5"/>
    <w:rsid w:val="0063134A"/>
    <w:rsid w:val="0063202C"/>
    <w:rsid w:val="0063215E"/>
    <w:rsid w:val="00632407"/>
    <w:rsid w:val="0063537A"/>
    <w:rsid w:val="00635FF8"/>
    <w:rsid w:val="00637297"/>
    <w:rsid w:val="00637493"/>
    <w:rsid w:val="0064036D"/>
    <w:rsid w:val="006403D2"/>
    <w:rsid w:val="00640CE1"/>
    <w:rsid w:val="00641882"/>
    <w:rsid w:val="00641AD2"/>
    <w:rsid w:val="00641E43"/>
    <w:rsid w:val="00642F2C"/>
    <w:rsid w:val="00642F73"/>
    <w:rsid w:val="0064371E"/>
    <w:rsid w:val="00644ADE"/>
    <w:rsid w:val="00644DAA"/>
    <w:rsid w:val="00646059"/>
    <w:rsid w:val="00646317"/>
    <w:rsid w:val="00646B16"/>
    <w:rsid w:val="00647219"/>
    <w:rsid w:val="00647CF2"/>
    <w:rsid w:val="0065134D"/>
    <w:rsid w:val="0065230A"/>
    <w:rsid w:val="0065272D"/>
    <w:rsid w:val="00652796"/>
    <w:rsid w:val="006527E0"/>
    <w:rsid w:val="0065286C"/>
    <w:rsid w:val="00653738"/>
    <w:rsid w:val="00653CE6"/>
    <w:rsid w:val="00655465"/>
    <w:rsid w:val="00655811"/>
    <w:rsid w:val="00655B93"/>
    <w:rsid w:val="00655E36"/>
    <w:rsid w:val="006568B6"/>
    <w:rsid w:val="00656DB0"/>
    <w:rsid w:val="00657BB4"/>
    <w:rsid w:val="0066253B"/>
    <w:rsid w:val="006627FD"/>
    <w:rsid w:val="006633D2"/>
    <w:rsid w:val="00664CCE"/>
    <w:rsid w:val="00664E5E"/>
    <w:rsid w:val="00664FD0"/>
    <w:rsid w:val="0066665E"/>
    <w:rsid w:val="00666B91"/>
    <w:rsid w:val="00667515"/>
    <w:rsid w:val="006728BA"/>
    <w:rsid w:val="00673D92"/>
    <w:rsid w:val="00674345"/>
    <w:rsid w:val="0067454B"/>
    <w:rsid w:val="00674BBD"/>
    <w:rsid w:val="006758A3"/>
    <w:rsid w:val="00677C02"/>
    <w:rsid w:val="00680B7B"/>
    <w:rsid w:val="006825B6"/>
    <w:rsid w:val="00682634"/>
    <w:rsid w:val="00682AC6"/>
    <w:rsid w:val="0068344D"/>
    <w:rsid w:val="00683581"/>
    <w:rsid w:val="006836AB"/>
    <w:rsid w:val="00685E45"/>
    <w:rsid w:val="00686168"/>
    <w:rsid w:val="00686B33"/>
    <w:rsid w:val="006874AF"/>
    <w:rsid w:val="006876FF"/>
    <w:rsid w:val="00687C6A"/>
    <w:rsid w:val="00690940"/>
    <w:rsid w:val="00692444"/>
    <w:rsid w:val="006932CC"/>
    <w:rsid w:val="0069363C"/>
    <w:rsid w:val="00694DA4"/>
    <w:rsid w:val="006A20D8"/>
    <w:rsid w:val="006A20E7"/>
    <w:rsid w:val="006A21D6"/>
    <w:rsid w:val="006A28BA"/>
    <w:rsid w:val="006A3220"/>
    <w:rsid w:val="006A3B09"/>
    <w:rsid w:val="006A4331"/>
    <w:rsid w:val="006A4F39"/>
    <w:rsid w:val="006A6578"/>
    <w:rsid w:val="006A7477"/>
    <w:rsid w:val="006A7E05"/>
    <w:rsid w:val="006B1087"/>
    <w:rsid w:val="006B3986"/>
    <w:rsid w:val="006B3BB9"/>
    <w:rsid w:val="006B40F4"/>
    <w:rsid w:val="006B52D7"/>
    <w:rsid w:val="006B5D0F"/>
    <w:rsid w:val="006B6A90"/>
    <w:rsid w:val="006C0A68"/>
    <w:rsid w:val="006C15F2"/>
    <w:rsid w:val="006C1C47"/>
    <w:rsid w:val="006C1E3F"/>
    <w:rsid w:val="006C21FB"/>
    <w:rsid w:val="006C3AAD"/>
    <w:rsid w:val="006C4311"/>
    <w:rsid w:val="006C4BC5"/>
    <w:rsid w:val="006C5CC7"/>
    <w:rsid w:val="006C7911"/>
    <w:rsid w:val="006D15F0"/>
    <w:rsid w:val="006D1819"/>
    <w:rsid w:val="006D5D1C"/>
    <w:rsid w:val="006E0355"/>
    <w:rsid w:val="006E0A25"/>
    <w:rsid w:val="006E524A"/>
    <w:rsid w:val="006E56A9"/>
    <w:rsid w:val="006E757F"/>
    <w:rsid w:val="006E787A"/>
    <w:rsid w:val="006E79AA"/>
    <w:rsid w:val="006E7C28"/>
    <w:rsid w:val="006F0E80"/>
    <w:rsid w:val="006F10E8"/>
    <w:rsid w:val="006F1B4F"/>
    <w:rsid w:val="006F35E7"/>
    <w:rsid w:val="006F3D3A"/>
    <w:rsid w:val="006F4DC7"/>
    <w:rsid w:val="006F59C8"/>
    <w:rsid w:val="00700291"/>
    <w:rsid w:val="00700FF0"/>
    <w:rsid w:val="00701D02"/>
    <w:rsid w:val="00702F04"/>
    <w:rsid w:val="007035C2"/>
    <w:rsid w:val="00705613"/>
    <w:rsid w:val="00706D61"/>
    <w:rsid w:val="00710547"/>
    <w:rsid w:val="007107D5"/>
    <w:rsid w:val="007129B6"/>
    <w:rsid w:val="00713734"/>
    <w:rsid w:val="007138A0"/>
    <w:rsid w:val="00714652"/>
    <w:rsid w:val="00714DFF"/>
    <w:rsid w:val="00717BBC"/>
    <w:rsid w:val="00717D8E"/>
    <w:rsid w:val="00717F4B"/>
    <w:rsid w:val="00720B57"/>
    <w:rsid w:val="00724416"/>
    <w:rsid w:val="00725D12"/>
    <w:rsid w:val="007278AC"/>
    <w:rsid w:val="0073043B"/>
    <w:rsid w:val="00731E11"/>
    <w:rsid w:val="007344AD"/>
    <w:rsid w:val="00734637"/>
    <w:rsid w:val="007355D1"/>
    <w:rsid w:val="007376C9"/>
    <w:rsid w:val="007440F4"/>
    <w:rsid w:val="00745954"/>
    <w:rsid w:val="00745A4F"/>
    <w:rsid w:val="00746025"/>
    <w:rsid w:val="007471AA"/>
    <w:rsid w:val="007474A5"/>
    <w:rsid w:val="00752100"/>
    <w:rsid w:val="00753A5F"/>
    <w:rsid w:val="00754A0B"/>
    <w:rsid w:val="00754C25"/>
    <w:rsid w:val="007552EB"/>
    <w:rsid w:val="00755B2D"/>
    <w:rsid w:val="00756571"/>
    <w:rsid w:val="00757E01"/>
    <w:rsid w:val="007614BD"/>
    <w:rsid w:val="00762F2C"/>
    <w:rsid w:val="00763569"/>
    <w:rsid w:val="00763DD9"/>
    <w:rsid w:val="00764BAC"/>
    <w:rsid w:val="007677DF"/>
    <w:rsid w:val="00771BD9"/>
    <w:rsid w:val="007721B9"/>
    <w:rsid w:val="007753A3"/>
    <w:rsid w:val="00775774"/>
    <w:rsid w:val="0077584D"/>
    <w:rsid w:val="00775F52"/>
    <w:rsid w:val="007763DF"/>
    <w:rsid w:val="007814C4"/>
    <w:rsid w:val="007819C5"/>
    <w:rsid w:val="00781F73"/>
    <w:rsid w:val="00785867"/>
    <w:rsid w:val="00786D86"/>
    <w:rsid w:val="00786DC1"/>
    <w:rsid w:val="007875E8"/>
    <w:rsid w:val="007903C3"/>
    <w:rsid w:val="0079043C"/>
    <w:rsid w:val="00790D13"/>
    <w:rsid w:val="00792E50"/>
    <w:rsid w:val="007946F5"/>
    <w:rsid w:val="007948C5"/>
    <w:rsid w:val="00794E46"/>
    <w:rsid w:val="00795FE6"/>
    <w:rsid w:val="00797188"/>
    <w:rsid w:val="007A041E"/>
    <w:rsid w:val="007A1C56"/>
    <w:rsid w:val="007A1D7D"/>
    <w:rsid w:val="007A3396"/>
    <w:rsid w:val="007A37E8"/>
    <w:rsid w:val="007A458F"/>
    <w:rsid w:val="007A6685"/>
    <w:rsid w:val="007B137F"/>
    <w:rsid w:val="007B1E24"/>
    <w:rsid w:val="007B36E8"/>
    <w:rsid w:val="007B3840"/>
    <w:rsid w:val="007B53F6"/>
    <w:rsid w:val="007B77EB"/>
    <w:rsid w:val="007B78BC"/>
    <w:rsid w:val="007C1096"/>
    <w:rsid w:val="007C1592"/>
    <w:rsid w:val="007C24FF"/>
    <w:rsid w:val="007C25C3"/>
    <w:rsid w:val="007C2B69"/>
    <w:rsid w:val="007C2DDD"/>
    <w:rsid w:val="007C6A82"/>
    <w:rsid w:val="007C7F73"/>
    <w:rsid w:val="007D0590"/>
    <w:rsid w:val="007D18E8"/>
    <w:rsid w:val="007D1F30"/>
    <w:rsid w:val="007D273D"/>
    <w:rsid w:val="007D287C"/>
    <w:rsid w:val="007D40B0"/>
    <w:rsid w:val="007D5629"/>
    <w:rsid w:val="007D753C"/>
    <w:rsid w:val="007E0CB3"/>
    <w:rsid w:val="007E1751"/>
    <w:rsid w:val="007E1BD6"/>
    <w:rsid w:val="007E565F"/>
    <w:rsid w:val="007F02AA"/>
    <w:rsid w:val="007F0CB2"/>
    <w:rsid w:val="007F10C7"/>
    <w:rsid w:val="007F228F"/>
    <w:rsid w:val="007F371E"/>
    <w:rsid w:val="007F3AE2"/>
    <w:rsid w:val="007F46E9"/>
    <w:rsid w:val="007F47E6"/>
    <w:rsid w:val="007F65D0"/>
    <w:rsid w:val="007F6AC1"/>
    <w:rsid w:val="0080220E"/>
    <w:rsid w:val="0080243A"/>
    <w:rsid w:val="008026F2"/>
    <w:rsid w:val="00802D0E"/>
    <w:rsid w:val="00803782"/>
    <w:rsid w:val="00804E53"/>
    <w:rsid w:val="00804F8E"/>
    <w:rsid w:val="00805E95"/>
    <w:rsid w:val="00805FA3"/>
    <w:rsid w:val="00811CBB"/>
    <w:rsid w:val="00812390"/>
    <w:rsid w:val="00813CEC"/>
    <w:rsid w:val="008143CF"/>
    <w:rsid w:val="00814DEB"/>
    <w:rsid w:val="00815D7C"/>
    <w:rsid w:val="00816515"/>
    <w:rsid w:val="00817B51"/>
    <w:rsid w:val="00820F5E"/>
    <w:rsid w:val="00821B2F"/>
    <w:rsid w:val="00821C50"/>
    <w:rsid w:val="00822937"/>
    <w:rsid w:val="00823BA3"/>
    <w:rsid w:val="00823DE9"/>
    <w:rsid w:val="0082587B"/>
    <w:rsid w:val="00827A4F"/>
    <w:rsid w:val="00827ACC"/>
    <w:rsid w:val="00830428"/>
    <w:rsid w:val="00834D4C"/>
    <w:rsid w:val="00835277"/>
    <w:rsid w:val="00835570"/>
    <w:rsid w:val="008403E2"/>
    <w:rsid w:val="008408EA"/>
    <w:rsid w:val="00840DF2"/>
    <w:rsid w:val="00841C01"/>
    <w:rsid w:val="00842049"/>
    <w:rsid w:val="00842278"/>
    <w:rsid w:val="00843287"/>
    <w:rsid w:val="00844573"/>
    <w:rsid w:val="00844837"/>
    <w:rsid w:val="00844A7F"/>
    <w:rsid w:val="008453B1"/>
    <w:rsid w:val="00847706"/>
    <w:rsid w:val="00850D59"/>
    <w:rsid w:val="008513FA"/>
    <w:rsid w:val="0085166D"/>
    <w:rsid w:val="00851DA0"/>
    <w:rsid w:val="008542FA"/>
    <w:rsid w:val="00854322"/>
    <w:rsid w:val="0085462E"/>
    <w:rsid w:val="00854633"/>
    <w:rsid w:val="008563D9"/>
    <w:rsid w:val="00857C58"/>
    <w:rsid w:val="00857EE3"/>
    <w:rsid w:val="00860EC1"/>
    <w:rsid w:val="008615E4"/>
    <w:rsid w:val="00861616"/>
    <w:rsid w:val="00862F75"/>
    <w:rsid w:val="00871830"/>
    <w:rsid w:val="00872AA7"/>
    <w:rsid w:val="00872D7F"/>
    <w:rsid w:val="00872E63"/>
    <w:rsid w:val="008750B7"/>
    <w:rsid w:val="008750ED"/>
    <w:rsid w:val="00876AFA"/>
    <w:rsid w:val="0088027A"/>
    <w:rsid w:val="008808C4"/>
    <w:rsid w:val="00880BF0"/>
    <w:rsid w:val="00880D63"/>
    <w:rsid w:val="00880F74"/>
    <w:rsid w:val="0088174F"/>
    <w:rsid w:val="00882F6B"/>
    <w:rsid w:val="00882F7C"/>
    <w:rsid w:val="008857AE"/>
    <w:rsid w:val="00885F3A"/>
    <w:rsid w:val="0088652C"/>
    <w:rsid w:val="00890176"/>
    <w:rsid w:val="00890279"/>
    <w:rsid w:val="008903D5"/>
    <w:rsid w:val="00890B6A"/>
    <w:rsid w:val="008911D8"/>
    <w:rsid w:val="00891C36"/>
    <w:rsid w:val="00892F69"/>
    <w:rsid w:val="008939F9"/>
    <w:rsid w:val="008941D1"/>
    <w:rsid w:val="00894596"/>
    <w:rsid w:val="00897095"/>
    <w:rsid w:val="00897EB8"/>
    <w:rsid w:val="008A20F3"/>
    <w:rsid w:val="008A2E5E"/>
    <w:rsid w:val="008A2EF8"/>
    <w:rsid w:val="008A35D3"/>
    <w:rsid w:val="008A4148"/>
    <w:rsid w:val="008A5368"/>
    <w:rsid w:val="008A5756"/>
    <w:rsid w:val="008A6ED6"/>
    <w:rsid w:val="008A71E5"/>
    <w:rsid w:val="008A7BA7"/>
    <w:rsid w:val="008B13BB"/>
    <w:rsid w:val="008B13E9"/>
    <w:rsid w:val="008B1A24"/>
    <w:rsid w:val="008B2611"/>
    <w:rsid w:val="008B2A41"/>
    <w:rsid w:val="008B2FDF"/>
    <w:rsid w:val="008B3D01"/>
    <w:rsid w:val="008B5524"/>
    <w:rsid w:val="008B5D8E"/>
    <w:rsid w:val="008B5ECE"/>
    <w:rsid w:val="008B68F4"/>
    <w:rsid w:val="008B7913"/>
    <w:rsid w:val="008C0533"/>
    <w:rsid w:val="008C232B"/>
    <w:rsid w:val="008C3999"/>
    <w:rsid w:val="008C4675"/>
    <w:rsid w:val="008C503D"/>
    <w:rsid w:val="008D032D"/>
    <w:rsid w:val="008D0816"/>
    <w:rsid w:val="008D0DC0"/>
    <w:rsid w:val="008D21B1"/>
    <w:rsid w:val="008D2B0B"/>
    <w:rsid w:val="008D47A1"/>
    <w:rsid w:val="008D592F"/>
    <w:rsid w:val="008D77E4"/>
    <w:rsid w:val="008E0245"/>
    <w:rsid w:val="008E0EEE"/>
    <w:rsid w:val="008E3C40"/>
    <w:rsid w:val="008E4A87"/>
    <w:rsid w:val="008E50D0"/>
    <w:rsid w:val="008E648A"/>
    <w:rsid w:val="008E6D8B"/>
    <w:rsid w:val="008F0642"/>
    <w:rsid w:val="008F129E"/>
    <w:rsid w:val="008F4B58"/>
    <w:rsid w:val="008F57A7"/>
    <w:rsid w:val="008F70A1"/>
    <w:rsid w:val="0090023D"/>
    <w:rsid w:val="00900D3D"/>
    <w:rsid w:val="00900E1C"/>
    <w:rsid w:val="0090102E"/>
    <w:rsid w:val="00902C83"/>
    <w:rsid w:val="00903B60"/>
    <w:rsid w:val="00903D81"/>
    <w:rsid w:val="0090553D"/>
    <w:rsid w:val="009056C8"/>
    <w:rsid w:val="009072E8"/>
    <w:rsid w:val="00907A08"/>
    <w:rsid w:val="00910194"/>
    <w:rsid w:val="00910E02"/>
    <w:rsid w:val="00912333"/>
    <w:rsid w:val="009209D7"/>
    <w:rsid w:val="009216F5"/>
    <w:rsid w:val="00923266"/>
    <w:rsid w:val="00924F9D"/>
    <w:rsid w:val="009250A0"/>
    <w:rsid w:val="0092543A"/>
    <w:rsid w:val="00925571"/>
    <w:rsid w:val="0092577B"/>
    <w:rsid w:val="00925A64"/>
    <w:rsid w:val="009261FD"/>
    <w:rsid w:val="009270A1"/>
    <w:rsid w:val="0093049C"/>
    <w:rsid w:val="00931C40"/>
    <w:rsid w:val="009324BF"/>
    <w:rsid w:val="009326A5"/>
    <w:rsid w:val="009328E9"/>
    <w:rsid w:val="00932A72"/>
    <w:rsid w:val="00932B9B"/>
    <w:rsid w:val="00932D30"/>
    <w:rsid w:val="00934841"/>
    <w:rsid w:val="00934960"/>
    <w:rsid w:val="009359F4"/>
    <w:rsid w:val="00937A75"/>
    <w:rsid w:val="00937B34"/>
    <w:rsid w:val="00940958"/>
    <w:rsid w:val="00940EC9"/>
    <w:rsid w:val="00940EF3"/>
    <w:rsid w:val="009417A7"/>
    <w:rsid w:val="009421DE"/>
    <w:rsid w:val="00942A3F"/>
    <w:rsid w:val="00942F2D"/>
    <w:rsid w:val="0094325F"/>
    <w:rsid w:val="00943C5A"/>
    <w:rsid w:val="009453F7"/>
    <w:rsid w:val="0094645E"/>
    <w:rsid w:val="00946E02"/>
    <w:rsid w:val="00947769"/>
    <w:rsid w:val="00947801"/>
    <w:rsid w:val="00950A4B"/>
    <w:rsid w:val="009524C1"/>
    <w:rsid w:val="0095286B"/>
    <w:rsid w:val="00952976"/>
    <w:rsid w:val="009532BD"/>
    <w:rsid w:val="00953F63"/>
    <w:rsid w:val="009544E5"/>
    <w:rsid w:val="0095451C"/>
    <w:rsid w:val="009558A3"/>
    <w:rsid w:val="00955F18"/>
    <w:rsid w:val="00957117"/>
    <w:rsid w:val="00957636"/>
    <w:rsid w:val="00960080"/>
    <w:rsid w:val="00961A07"/>
    <w:rsid w:val="00964A5C"/>
    <w:rsid w:val="0096778B"/>
    <w:rsid w:val="00967C17"/>
    <w:rsid w:val="00970771"/>
    <w:rsid w:val="00970E09"/>
    <w:rsid w:val="00971CEB"/>
    <w:rsid w:val="009724D9"/>
    <w:rsid w:val="009728D1"/>
    <w:rsid w:val="00972A5A"/>
    <w:rsid w:val="00974195"/>
    <w:rsid w:val="009743D5"/>
    <w:rsid w:val="0097530D"/>
    <w:rsid w:val="0097587D"/>
    <w:rsid w:val="00975885"/>
    <w:rsid w:val="00975AC8"/>
    <w:rsid w:val="00975D1E"/>
    <w:rsid w:val="00975F0D"/>
    <w:rsid w:val="00975F75"/>
    <w:rsid w:val="009761A6"/>
    <w:rsid w:val="0097639F"/>
    <w:rsid w:val="0097752D"/>
    <w:rsid w:val="00977965"/>
    <w:rsid w:val="00977C6A"/>
    <w:rsid w:val="00977D0F"/>
    <w:rsid w:val="00977E60"/>
    <w:rsid w:val="00980613"/>
    <w:rsid w:val="00981A5E"/>
    <w:rsid w:val="00984157"/>
    <w:rsid w:val="00984A04"/>
    <w:rsid w:val="00985898"/>
    <w:rsid w:val="0098608E"/>
    <w:rsid w:val="009868AE"/>
    <w:rsid w:val="00987ED3"/>
    <w:rsid w:val="0099035F"/>
    <w:rsid w:val="009909E2"/>
    <w:rsid w:val="009919F6"/>
    <w:rsid w:val="009920A0"/>
    <w:rsid w:val="0099461C"/>
    <w:rsid w:val="0099493E"/>
    <w:rsid w:val="009A1CFB"/>
    <w:rsid w:val="009A2307"/>
    <w:rsid w:val="009A271C"/>
    <w:rsid w:val="009A2E6C"/>
    <w:rsid w:val="009A34AB"/>
    <w:rsid w:val="009A38B5"/>
    <w:rsid w:val="009A38C2"/>
    <w:rsid w:val="009A438E"/>
    <w:rsid w:val="009A4B73"/>
    <w:rsid w:val="009A5370"/>
    <w:rsid w:val="009A5EF5"/>
    <w:rsid w:val="009A6941"/>
    <w:rsid w:val="009A7637"/>
    <w:rsid w:val="009A7AB9"/>
    <w:rsid w:val="009B049D"/>
    <w:rsid w:val="009B1946"/>
    <w:rsid w:val="009B5752"/>
    <w:rsid w:val="009B66FE"/>
    <w:rsid w:val="009B71C1"/>
    <w:rsid w:val="009B7BBC"/>
    <w:rsid w:val="009C0EE2"/>
    <w:rsid w:val="009C21C1"/>
    <w:rsid w:val="009C2870"/>
    <w:rsid w:val="009C316F"/>
    <w:rsid w:val="009C3588"/>
    <w:rsid w:val="009C487F"/>
    <w:rsid w:val="009C5513"/>
    <w:rsid w:val="009C64B6"/>
    <w:rsid w:val="009C75BA"/>
    <w:rsid w:val="009D10FB"/>
    <w:rsid w:val="009D2C88"/>
    <w:rsid w:val="009D3645"/>
    <w:rsid w:val="009D4860"/>
    <w:rsid w:val="009D4E9B"/>
    <w:rsid w:val="009D7577"/>
    <w:rsid w:val="009D7739"/>
    <w:rsid w:val="009D7AA6"/>
    <w:rsid w:val="009E0D88"/>
    <w:rsid w:val="009E2C5D"/>
    <w:rsid w:val="009E30F9"/>
    <w:rsid w:val="009E3BB9"/>
    <w:rsid w:val="009E546D"/>
    <w:rsid w:val="009E7C33"/>
    <w:rsid w:val="009F1A14"/>
    <w:rsid w:val="009F3C34"/>
    <w:rsid w:val="009F3CDC"/>
    <w:rsid w:val="00A0161A"/>
    <w:rsid w:val="00A020B2"/>
    <w:rsid w:val="00A022FC"/>
    <w:rsid w:val="00A0235E"/>
    <w:rsid w:val="00A0264D"/>
    <w:rsid w:val="00A02BEA"/>
    <w:rsid w:val="00A0341C"/>
    <w:rsid w:val="00A06390"/>
    <w:rsid w:val="00A07256"/>
    <w:rsid w:val="00A110B9"/>
    <w:rsid w:val="00A11A93"/>
    <w:rsid w:val="00A12D5D"/>
    <w:rsid w:val="00A13169"/>
    <w:rsid w:val="00A136E0"/>
    <w:rsid w:val="00A1403D"/>
    <w:rsid w:val="00A179A0"/>
    <w:rsid w:val="00A2137C"/>
    <w:rsid w:val="00A2313E"/>
    <w:rsid w:val="00A23E87"/>
    <w:rsid w:val="00A25F49"/>
    <w:rsid w:val="00A27286"/>
    <w:rsid w:val="00A30108"/>
    <w:rsid w:val="00A323FF"/>
    <w:rsid w:val="00A328E9"/>
    <w:rsid w:val="00A32C88"/>
    <w:rsid w:val="00A330E0"/>
    <w:rsid w:val="00A34470"/>
    <w:rsid w:val="00A34B16"/>
    <w:rsid w:val="00A35D88"/>
    <w:rsid w:val="00A371B8"/>
    <w:rsid w:val="00A37B7B"/>
    <w:rsid w:val="00A40080"/>
    <w:rsid w:val="00A40435"/>
    <w:rsid w:val="00A40E7C"/>
    <w:rsid w:val="00A42477"/>
    <w:rsid w:val="00A4388E"/>
    <w:rsid w:val="00A469DB"/>
    <w:rsid w:val="00A46CC2"/>
    <w:rsid w:val="00A46FB4"/>
    <w:rsid w:val="00A50A4C"/>
    <w:rsid w:val="00A50C1D"/>
    <w:rsid w:val="00A512EE"/>
    <w:rsid w:val="00A5173C"/>
    <w:rsid w:val="00A523A3"/>
    <w:rsid w:val="00A52AA2"/>
    <w:rsid w:val="00A52C17"/>
    <w:rsid w:val="00A5396F"/>
    <w:rsid w:val="00A54868"/>
    <w:rsid w:val="00A548F4"/>
    <w:rsid w:val="00A6041B"/>
    <w:rsid w:val="00A60577"/>
    <w:rsid w:val="00A618C1"/>
    <w:rsid w:val="00A62EC3"/>
    <w:rsid w:val="00A63B3A"/>
    <w:rsid w:val="00A649AC"/>
    <w:rsid w:val="00A67613"/>
    <w:rsid w:val="00A67889"/>
    <w:rsid w:val="00A70C17"/>
    <w:rsid w:val="00A70E09"/>
    <w:rsid w:val="00A71212"/>
    <w:rsid w:val="00A73A73"/>
    <w:rsid w:val="00A759C4"/>
    <w:rsid w:val="00A77042"/>
    <w:rsid w:val="00A80497"/>
    <w:rsid w:val="00A809F8"/>
    <w:rsid w:val="00A844AD"/>
    <w:rsid w:val="00A849FF"/>
    <w:rsid w:val="00A86D4B"/>
    <w:rsid w:val="00A8708F"/>
    <w:rsid w:val="00A872BE"/>
    <w:rsid w:val="00A90411"/>
    <w:rsid w:val="00A92B69"/>
    <w:rsid w:val="00A92C3A"/>
    <w:rsid w:val="00A943DA"/>
    <w:rsid w:val="00A944BC"/>
    <w:rsid w:val="00A949DA"/>
    <w:rsid w:val="00A96E5E"/>
    <w:rsid w:val="00AA09DD"/>
    <w:rsid w:val="00AA0AE7"/>
    <w:rsid w:val="00AA16A5"/>
    <w:rsid w:val="00AA2EBF"/>
    <w:rsid w:val="00AA3C9A"/>
    <w:rsid w:val="00AA424A"/>
    <w:rsid w:val="00AA50C1"/>
    <w:rsid w:val="00AA5AE0"/>
    <w:rsid w:val="00AA5BFB"/>
    <w:rsid w:val="00AA6D7C"/>
    <w:rsid w:val="00AB109A"/>
    <w:rsid w:val="00AB1D91"/>
    <w:rsid w:val="00AB23BE"/>
    <w:rsid w:val="00AB5B21"/>
    <w:rsid w:val="00AB6313"/>
    <w:rsid w:val="00AB6F92"/>
    <w:rsid w:val="00AB7199"/>
    <w:rsid w:val="00AC275A"/>
    <w:rsid w:val="00AC337B"/>
    <w:rsid w:val="00AC38A5"/>
    <w:rsid w:val="00AC3F50"/>
    <w:rsid w:val="00AC54DB"/>
    <w:rsid w:val="00AC6776"/>
    <w:rsid w:val="00AC6C21"/>
    <w:rsid w:val="00AD00D7"/>
    <w:rsid w:val="00AD04C2"/>
    <w:rsid w:val="00AD1AB8"/>
    <w:rsid w:val="00AD42F4"/>
    <w:rsid w:val="00AD4F04"/>
    <w:rsid w:val="00AD52FA"/>
    <w:rsid w:val="00AD5E5C"/>
    <w:rsid w:val="00AD676E"/>
    <w:rsid w:val="00AD6D48"/>
    <w:rsid w:val="00AD6EB6"/>
    <w:rsid w:val="00AD73BB"/>
    <w:rsid w:val="00AD73C4"/>
    <w:rsid w:val="00AD7771"/>
    <w:rsid w:val="00AD7F06"/>
    <w:rsid w:val="00AD7F77"/>
    <w:rsid w:val="00AE0FF7"/>
    <w:rsid w:val="00AE184A"/>
    <w:rsid w:val="00AE4444"/>
    <w:rsid w:val="00AE4798"/>
    <w:rsid w:val="00AE5648"/>
    <w:rsid w:val="00AE58CD"/>
    <w:rsid w:val="00AF045B"/>
    <w:rsid w:val="00AF71B8"/>
    <w:rsid w:val="00AF78F1"/>
    <w:rsid w:val="00B00401"/>
    <w:rsid w:val="00B00DD6"/>
    <w:rsid w:val="00B02CDF"/>
    <w:rsid w:val="00B03BA9"/>
    <w:rsid w:val="00B03D35"/>
    <w:rsid w:val="00B04385"/>
    <w:rsid w:val="00B07395"/>
    <w:rsid w:val="00B10C3C"/>
    <w:rsid w:val="00B12CA7"/>
    <w:rsid w:val="00B14BF1"/>
    <w:rsid w:val="00B16DAC"/>
    <w:rsid w:val="00B21950"/>
    <w:rsid w:val="00B22E01"/>
    <w:rsid w:val="00B231AA"/>
    <w:rsid w:val="00B2328F"/>
    <w:rsid w:val="00B235F3"/>
    <w:rsid w:val="00B23EE3"/>
    <w:rsid w:val="00B24615"/>
    <w:rsid w:val="00B25763"/>
    <w:rsid w:val="00B25857"/>
    <w:rsid w:val="00B25DE7"/>
    <w:rsid w:val="00B263B7"/>
    <w:rsid w:val="00B30265"/>
    <w:rsid w:val="00B31D28"/>
    <w:rsid w:val="00B325CA"/>
    <w:rsid w:val="00B333D3"/>
    <w:rsid w:val="00B33478"/>
    <w:rsid w:val="00B3379A"/>
    <w:rsid w:val="00B3398E"/>
    <w:rsid w:val="00B34479"/>
    <w:rsid w:val="00B361B8"/>
    <w:rsid w:val="00B36EA6"/>
    <w:rsid w:val="00B37043"/>
    <w:rsid w:val="00B40825"/>
    <w:rsid w:val="00B425E8"/>
    <w:rsid w:val="00B4460C"/>
    <w:rsid w:val="00B44CAB"/>
    <w:rsid w:val="00B4653E"/>
    <w:rsid w:val="00B511DE"/>
    <w:rsid w:val="00B512CA"/>
    <w:rsid w:val="00B51E7E"/>
    <w:rsid w:val="00B52BDA"/>
    <w:rsid w:val="00B573B5"/>
    <w:rsid w:val="00B57875"/>
    <w:rsid w:val="00B61E5C"/>
    <w:rsid w:val="00B627E4"/>
    <w:rsid w:val="00B64959"/>
    <w:rsid w:val="00B667BD"/>
    <w:rsid w:val="00B703AA"/>
    <w:rsid w:val="00B70CDB"/>
    <w:rsid w:val="00B71207"/>
    <w:rsid w:val="00B72669"/>
    <w:rsid w:val="00B72D69"/>
    <w:rsid w:val="00B735BB"/>
    <w:rsid w:val="00B738CA"/>
    <w:rsid w:val="00B743E8"/>
    <w:rsid w:val="00B7470C"/>
    <w:rsid w:val="00B77E31"/>
    <w:rsid w:val="00B77ED3"/>
    <w:rsid w:val="00B80FF8"/>
    <w:rsid w:val="00B84E4F"/>
    <w:rsid w:val="00B84EDC"/>
    <w:rsid w:val="00B86154"/>
    <w:rsid w:val="00B91B8B"/>
    <w:rsid w:val="00B95BC7"/>
    <w:rsid w:val="00B95F1D"/>
    <w:rsid w:val="00B964D2"/>
    <w:rsid w:val="00B968F7"/>
    <w:rsid w:val="00B969C5"/>
    <w:rsid w:val="00BA033E"/>
    <w:rsid w:val="00BA099D"/>
    <w:rsid w:val="00BA1962"/>
    <w:rsid w:val="00BA31F8"/>
    <w:rsid w:val="00BA3514"/>
    <w:rsid w:val="00BA3777"/>
    <w:rsid w:val="00BA38DC"/>
    <w:rsid w:val="00BA5526"/>
    <w:rsid w:val="00BB0580"/>
    <w:rsid w:val="00BB2610"/>
    <w:rsid w:val="00BB31D9"/>
    <w:rsid w:val="00BB34A0"/>
    <w:rsid w:val="00BB3C49"/>
    <w:rsid w:val="00BB4352"/>
    <w:rsid w:val="00BB57BD"/>
    <w:rsid w:val="00BB5CAF"/>
    <w:rsid w:val="00BB6B47"/>
    <w:rsid w:val="00BB78EC"/>
    <w:rsid w:val="00BB7D69"/>
    <w:rsid w:val="00BC0BC3"/>
    <w:rsid w:val="00BC0C70"/>
    <w:rsid w:val="00BC17D6"/>
    <w:rsid w:val="00BC1A1E"/>
    <w:rsid w:val="00BC1D48"/>
    <w:rsid w:val="00BC1DFC"/>
    <w:rsid w:val="00BC2656"/>
    <w:rsid w:val="00BC38CF"/>
    <w:rsid w:val="00BC4637"/>
    <w:rsid w:val="00BC4A26"/>
    <w:rsid w:val="00BC51C5"/>
    <w:rsid w:val="00BD139E"/>
    <w:rsid w:val="00BD1E91"/>
    <w:rsid w:val="00BD259D"/>
    <w:rsid w:val="00BD2659"/>
    <w:rsid w:val="00BD53AA"/>
    <w:rsid w:val="00BD71D5"/>
    <w:rsid w:val="00BE08C3"/>
    <w:rsid w:val="00BE20DA"/>
    <w:rsid w:val="00BE2A28"/>
    <w:rsid w:val="00BE3F7E"/>
    <w:rsid w:val="00BE404D"/>
    <w:rsid w:val="00BE4274"/>
    <w:rsid w:val="00BE4A90"/>
    <w:rsid w:val="00BE4C42"/>
    <w:rsid w:val="00BE5917"/>
    <w:rsid w:val="00BF067D"/>
    <w:rsid w:val="00BF0FC6"/>
    <w:rsid w:val="00BF38FA"/>
    <w:rsid w:val="00BF4036"/>
    <w:rsid w:val="00BF45C7"/>
    <w:rsid w:val="00BF5241"/>
    <w:rsid w:val="00BF6670"/>
    <w:rsid w:val="00BF73E9"/>
    <w:rsid w:val="00BF73F8"/>
    <w:rsid w:val="00C00B06"/>
    <w:rsid w:val="00C02B42"/>
    <w:rsid w:val="00C05885"/>
    <w:rsid w:val="00C06121"/>
    <w:rsid w:val="00C065D9"/>
    <w:rsid w:val="00C07C2C"/>
    <w:rsid w:val="00C11286"/>
    <w:rsid w:val="00C112BE"/>
    <w:rsid w:val="00C1229D"/>
    <w:rsid w:val="00C1249E"/>
    <w:rsid w:val="00C14AAE"/>
    <w:rsid w:val="00C15A07"/>
    <w:rsid w:val="00C16B92"/>
    <w:rsid w:val="00C16C22"/>
    <w:rsid w:val="00C1721B"/>
    <w:rsid w:val="00C174D4"/>
    <w:rsid w:val="00C20B48"/>
    <w:rsid w:val="00C228A7"/>
    <w:rsid w:val="00C239D7"/>
    <w:rsid w:val="00C244C1"/>
    <w:rsid w:val="00C24919"/>
    <w:rsid w:val="00C2521B"/>
    <w:rsid w:val="00C25E10"/>
    <w:rsid w:val="00C26C04"/>
    <w:rsid w:val="00C2701C"/>
    <w:rsid w:val="00C30630"/>
    <w:rsid w:val="00C30F42"/>
    <w:rsid w:val="00C30FF7"/>
    <w:rsid w:val="00C32EC3"/>
    <w:rsid w:val="00C33BFC"/>
    <w:rsid w:val="00C35857"/>
    <w:rsid w:val="00C367BE"/>
    <w:rsid w:val="00C37F7D"/>
    <w:rsid w:val="00C4112B"/>
    <w:rsid w:val="00C436E4"/>
    <w:rsid w:val="00C43736"/>
    <w:rsid w:val="00C44A9A"/>
    <w:rsid w:val="00C44D46"/>
    <w:rsid w:val="00C46325"/>
    <w:rsid w:val="00C468BF"/>
    <w:rsid w:val="00C47EDD"/>
    <w:rsid w:val="00C50892"/>
    <w:rsid w:val="00C51085"/>
    <w:rsid w:val="00C510E9"/>
    <w:rsid w:val="00C5142D"/>
    <w:rsid w:val="00C51464"/>
    <w:rsid w:val="00C53676"/>
    <w:rsid w:val="00C539A1"/>
    <w:rsid w:val="00C53C07"/>
    <w:rsid w:val="00C54033"/>
    <w:rsid w:val="00C55614"/>
    <w:rsid w:val="00C571A9"/>
    <w:rsid w:val="00C578D1"/>
    <w:rsid w:val="00C6186C"/>
    <w:rsid w:val="00C61BBF"/>
    <w:rsid w:val="00C620F3"/>
    <w:rsid w:val="00C62515"/>
    <w:rsid w:val="00C62DD0"/>
    <w:rsid w:val="00C62FEA"/>
    <w:rsid w:val="00C65940"/>
    <w:rsid w:val="00C66198"/>
    <w:rsid w:val="00C6689B"/>
    <w:rsid w:val="00C6797E"/>
    <w:rsid w:val="00C67CF5"/>
    <w:rsid w:val="00C70938"/>
    <w:rsid w:val="00C70F12"/>
    <w:rsid w:val="00C734C1"/>
    <w:rsid w:val="00C73A64"/>
    <w:rsid w:val="00C750E5"/>
    <w:rsid w:val="00C7598F"/>
    <w:rsid w:val="00C76976"/>
    <w:rsid w:val="00C778BA"/>
    <w:rsid w:val="00C81243"/>
    <w:rsid w:val="00C81A8C"/>
    <w:rsid w:val="00C822E2"/>
    <w:rsid w:val="00C85B8D"/>
    <w:rsid w:val="00C85DDF"/>
    <w:rsid w:val="00C85F1C"/>
    <w:rsid w:val="00C8600B"/>
    <w:rsid w:val="00C86E35"/>
    <w:rsid w:val="00C909AA"/>
    <w:rsid w:val="00C90B60"/>
    <w:rsid w:val="00C928EA"/>
    <w:rsid w:val="00C93470"/>
    <w:rsid w:val="00C939D1"/>
    <w:rsid w:val="00C978B5"/>
    <w:rsid w:val="00CA12CE"/>
    <w:rsid w:val="00CA2C14"/>
    <w:rsid w:val="00CA3440"/>
    <w:rsid w:val="00CA4617"/>
    <w:rsid w:val="00CA4E93"/>
    <w:rsid w:val="00CA68CA"/>
    <w:rsid w:val="00CB05F2"/>
    <w:rsid w:val="00CB2210"/>
    <w:rsid w:val="00CB2BC0"/>
    <w:rsid w:val="00CB32CA"/>
    <w:rsid w:val="00CB377D"/>
    <w:rsid w:val="00CB3CD3"/>
    <w:rsid w:val="00CB5332"/>
    <w:rsid w:val="00CB54C9"/>
    <w:rsid w:val="00CC0CE1"/>
    <w:rsid w:val="00CC12CD"/>
    <w:rsid w:val="00CC2499"/>
    <w:rsid w:val="00CC42B8"/>
    <w:rsid w:val="00CC455F"/>
    <w:rsid w:val="00CC480D"/>
    <w:rsid w:val="00CC4FC7"/>
    <w:rsid w:val="00CC54DD"/>
    <w:rsid w:val="00CC7850"/>
    <w:rsid w:val="00CD0473"/>
    <w:rsid w:val="00CD07B5"/>
    <w:rsid w:val="00CD2B6C"/>
    <w:rsid w:val="00CD30D3"/>
    <w:rsid w:val="00CD5726"/>
    <w:rsid w:val="00CD645E"/>
    <w:rsid w:val="00CD7C4C"/>
    <w:rsid w:val="00CE0801"/>
    <w:rsid w:val="00CE0B9C"/>
    <w:rsid w:val="00CE1463"/>
    <w:rsid w:val="00CE15A1"/>
    <w:rsid w:val="00CE24B4"/>
    <w:rsid w:val="00CE398C"/>
    <w:rsid w:val="00CF4A0E"/>
    <w:rsid w:val="00CF4FFC"/>
    <w:rsid w:val="00CF5063"/>
    <w:rsid w:val="00CF525C"/>
    <w:rsid w:val="00CF7106"/>
    <w:rsid w:val="00D03424"/>
    <w:rsid w:val="00D03789"/>
    <w:rsid w:val="00D0409D"/>
    <w:rsid w:val="00D048FE"/>
    <w:rsid w:val="00D04BD0"/>
    <w:rsid w:val="00D06FA0"/>
    <w:rsid w:val="00D07074"/>
    <w:rsid w:val="00D10807"/>
    <w:rsid w:val="00D113CC"/>
    <w:rsid w:val="00D11C19"/>
    <w:rsid w:val="00D11F59"/>
    <w:rsid w:val="00D122EB"/>
    <w:rsid w:val="00D127C2"/>
    <w:rsid w:val="00D1473B"/>
    <w:rsid w:val="00D15207"/>
    <w:rsid w:val="00D15D2F"/>
    <w:rsid w:val="00D16049"/>
    <w:rsid w:val="00D17554"/>
    <w:rsid w:val="00D21B5F"/>
    <w:rsid w:val="00D2213C"/>
    <w:rsid w:val="00D22BC6"/>
    <w:rsid w:val="00D241AC"/>
    <w:rsid w:val="00D2460C"/>
    <w:rsid w:val="00D2476D"/>
    <w:rsid w:val="00D2629F"/>
    <w:rsid w:val="00D353BC"/>
    <w:rsid w:val="00D434D8"/>
    <w:rsid w:val="00D52A97"/>
    <w:rsid w:val="00D52AE0"/>
    <w:rsid w:val="00D52CF3"/>
    <w:rsid w:val="00D53D13"/>
    <w:rsid w:val="00D5444C"/>
    <w:rsid w:val="00D5505C"/>
    <w:rsid w:val="00D57BBB"/>
    <w:rsid w:val="00D61F3C"/>
    <w:rsid w:val="00D627F8"/>
    <w:rsid w:val="00D62DCB"/>
    <w:rsid w:val="00D6340E"/>
    <w:rsid w:val="00D6476A"/>
    <w:rsid w:val="00D64833"/>
    <w:rsid w:val="00D654DF"/>
    <w:rsid w:val="00D65BAF"/>
    <w:rsid w:val="00D71062"/>
    <w:rsid w:val="00D72950"/>
    <w:rsid w:val="00D74CF8"/>
    <w:rsid w:val="00D76472"/>
    <w:rsid w:val="00D7686C"/>
    <w:rsid w:val="00D76891"/>
    <w:rsid w:val="00D769FD"/>
    <w:rsid w:val="00D8353E"/>
    <w:rsid w:val="00D849B6"/>
    <w:rsid w:val="00D85E36"/>
    <w:rsid w:val="00D8697C"/>
    <w:rsid w:val="00D91834"/>
    <w:rsid w:val="00D91FFD"/>
    <w:rsid w:val="00D924D0"/>
    <w:rsid w:val="00D9363B"/>
    <w:rsid w:val="00D93D6D"/>
    <w:rsid w:val="00D946D3"/>
    <w:rsid w:val="00D94D18"/>
    <w:rsid w:val="00D969A0"/>
    <w:rsid w:val="00D96F94"/>
    <w:rsid w:val="00D972CF"/>
    <w:rsid w:val="00DA0BEB"/>
    <w:rsid w:val="00DA1754"/>
    <w:rsid w:val="00DA25DF"/>
    <w:rsid w:val="00DA3112"/>
    <w:rsid w:val="00DA37B4"/>
    <w:rsid w:val="00DA485C"/>
    <w:rsid w:val="00DA604B"/>
    <w:rsid w:val="00DA765B"/>
    <w:rsid w:val="00DB07CA"/>
    <w:rsid w:val="00DB1585"/>
    <w:rsid w:val="00DB1E87"/>
    <w:rsid w:val="00DB1EBD"/>
    <w:rsid w:val="00DB4C0F"/>
    <w:rsid w:val="00DB581A"/>
    <w:rsid w:val="00DB7C9B"/>
    <w:rsid w:val="00DC03DE"/>
    <w:rsid w:val="00DC5873"/>
    <w:rsid w:val="00DC591C"/>
    <w:rsid w:val="00DC6071"/>
    <w:rsid w:val="00DC6D8F"/>
    <w:rsid w:val="00DC70B8"/>
    <w:rsid w:val="00DD0483"/>
    <w:rsid w:val="00DD088F"/>
    <w:rsid w:val="00DD1CCD"/>
    <w:rsid w:val="00DD21EF"/>
    <w:rsid w:val="00DD273D"/>
    <w:rsid w:val="00DD2980"/>
    <w:rsid w:val="00DD3575"/>
    <w:rsid w:val="00DD3588"/>
    <w:rsid w:val="00DD48DC"/>
    <w:rsid w:val="00DD4B0A"/>
    <w:rsid w:val="00DD4C22"/>
    <w:rsid w:val="00DD50EB"/>
    <w:rsid w:val="00DD5706"/>
    <w:rsid w:val="00DD5C4B"/>
    <w:rsid w:val="00DD5E78"/>
    <w:rsid w:val="00DE00BC"/>
    <w:rsid w:val="00DE04B4"/>
    <w:rsid w:val="00DE07C8"/>
    <w:rsid w:val="00DE24B3"/>
    <w:rsid w:val="00DE62CD"/>
    <w:rsid w:val="00DE7A8C"/>
    <w:rsid w:val="00DF093C"/>
    <w:rsid w:val="00DF1E59"/>
    <w:rsid w:val="00DF2017"/>
    <w:rsid w:val="00DF40CB"/>
    <w:rsid w:val="00DF4E29"/>
    <w:rsid w:val="00DF5743"/>
    <w:rsid w:val="00E0169D"/>
    <w:rsid w:val="00E028CC"/>
    <w:rsid w:val="00E03922"/>
    <w:rsid w:val="00E061F7"/>
    <w:rsid w:val="00E0650F"/>
    <w:rsid w:val="00E11C64"/>
    <w:rsid w:val="00E12D93"/>
    <w:rsid w:val="00E1499C"/>
    <w:rsid w:val="00E16A52"/>
    <w:rsid w:val="00E17BC4"/>
    <w:rsid w:val="00E17F18"/>
    <w:rsid w:val="00E20BBB"/>
    <w:rsid w:val="00E22AF2"/>
    <w:rsid w:val="00E22BFC"/>
    <w:rsid w:val="00E23C16"/>
    <w:rsid w:val="00E259D7"/>
    <w:rsid w:val="00E271DC"/>
    <w:rsid w:val="00E27703"/>
    <w:rsid w:val="00E30227"/>
    <w:rsid w:val="00E321E3"/>
    <w:rsid w:val="00E32B96"/>
    <w:rsid w:val="00E32BBE"/>
    <w:rsid w:val="00E3331A"/>
    <w:rsid w:val="00E33755"/>
    <w:rsid w:val="00E33E39"/>
    <w:rsid w:val="00E35F11"/>
    <w:rsid w:val="00E36AE4"/>
    <w:rsid w:val="00E36C41"/>
    <w:rsid w:val="00E36DA5"/>
    <w:rsid w:val="00E37B50"/>
    <w:rsid w:val="00E42F02"/>
    <w:rsid w:val="00E4405B"/>
    <w:rsid w:val="00E441B1"/>
    <w:rsid w:val="00E442C0"/>
    <w:rsid w:val="00E4647F"/>
    <w:rsid w:val="00E46F74"/>
    <w:rsid w:val="00E5013D"/>
    <w:rsid w:val="00E50869"/>
    <w:rsid w:val="00E508B7"/>
    <w:rsid w:val="00E50C46"/>
    <w:rsid w:val="00E52078"/>
    <w:rsid w:val="00E5363E"/>
    <w:rsid w:val="00E553D2"/>
    <w:rsid w:val="00E55ECC"/>
    <w:rsid w:val="00E560DC"/>
    <w:rsid w:val="00E6149F"/>
    <w:rsid w:val="00E61E78"/>
    <w:rsid w:val="00E6371C"/>
    <w:rsid w:val="00E63F5D"/>
    <w:rsid w:val="00E6506D"/>
    <w:rsid w:val="00E65DE8"/>
    <w:rsid w:val="00E66057"/>
    <w:rsid w:val="00E718BE"/>
    <w:rsid w:val="00E71CDD"/>
    <w:rsid w:val="00E73B84"/>
    <w:rsid w:val="00E73E63"/>
    <w:rsid w:val="00E813D9"/>
    <w:rsid w:val="00E8157F"/>
    <w:rsid w:val="00E829CC"/>
    <w:rsid w:val="00E84ED2"/>
    <w:rsid w:val="00E856D8"/>
    <w:rsid w:val="00E8597C"/>
    <w:rsid w:val="00E87135"/>
    <w:rsid w:val="00E87158"/>
    <w:rsid w:val="00E876AB"/>
    <w:rsid w:val="00E8786F"/>
    <w:rsid w:val="00E90EB2"/>
    <w:rsid w:val="00E911C7"/>
    <w:rsid w:val="00E92A6B"/>
    <w:rsid w:val="00E93369"/>
    <w:rsid w:val="00E942C1"/>
    <w:rsid w:val="00E957A7"/>
    <w:rsid w:val="00E95A32"/>
    <w:rsid w:val="00E978DE"/>
    <w:rsid w:val="00E97AF6"/>
    <w:rsid w:val="00E97D47"/>
    <w:rsid w:val="00EA227F"/>
    <w:rsid w:val="00EA3606"/>
    <w:rsid w:val="00EA3FE8"/>
    <w:rsid w:val="00EA45B7"/>
    <w:rsid w:val="00EA4DF0"/>
    <w:rsid w:val="00EA515E"/>
    <w:rsid w:val="00EA620C"/>
    <w:rsid w:val="00EA785E"/>
    <w:rsid w:val="00EB0088"/>
    <w:rsid w:val="00EB1DB4"/>
    <w:rsid w:val="00EB225E"/>
    <w:rsid w:val="00EB5400"/>
    <w:rsid w:val="00EB5440"/>
    <w:rsid w:val="00EB7F7D"/>
    <w:rsid w:val="00EC5110"/>
    <w:rsid w:val="00EC6EFD"/>
    <w:rsid w:val="00EC7272"/>
    <w:rsid w:val="00ED0E49"/>
    <w:rsid w:val="00ED1BEA"/>
    <w:rsid w:val="00ED2722"/>
    <w:rsid w:val="00ED27F2"/>
    <w:rsid w:val="00ED4352"/>
    <w:rsid w:val="00ED439A"/>
    <w:rsid w:val="00ED4B10"/>
    <w:rsid w:val="00ED5502"/>
    <w:rsid w:val="00ED55A5"/>
    <w:rsid w:val="00ED605C"/>
    <w:rsid w:val="00ED7CFF"/>
    <w:rsid w:val="00ED7DEE"/>
    <w:rsid w:val="00EE0ECD"/>
    <w:rsid w:val="00EE1662"/>
    <w:rsid w:val="00EE2087"/>
    <w:rsid w:val="00EE24B5"/>
    <w:rsid w:val="00EE37E6"/>
    <w:rsid w:val="00EE39CB"/>
    <w:rsid w:val="00EE4F68"/>
    <w:rsid w:val="00EE6EB2"/>
    <w:rsid w:val="00EE7363"/>
    <w:rsid w:val="00EE763F"/>
    <w:rsid w:val="00EE765E"/>
    <w:rsid w:val="00EE7F2F"/>
    <w:rsid w:val="00EF05F0"/>
    <w:rsid w:val="00EF0672"/>
    <w:rsid w:val="00EF1E5C"/>
    <w:rsid w:val="00EF3291"/>
    <w:rsid w:val="00EF54C2"/>
    <w:rsid w:val="00EF6AF5"/>
    <w:rsid w:val="00F002B5"/>
    <w:rsid w:val="00F00676"/>
    <w:rsid w:val="00F0131F"/>
    <w:rsid w:val="00F02143"/>
    <w:rsid w:val="00F02144"/>
    <w:rsid w:val="00F04025"/>
    <w:rsid w:val="00F052DB"/>
    <w:rsid w:val="00F07375"/>
    <w:rsid w:val="00F0747D"/>
    <w:rsid w:val="00F10590"/>
    <w:rsid w:val="00F10C24"/>
    <w:rsid w:val="00F1137E"/>
    <w:rsid w:val="00F12411"/>
    <w:rsid w:val="00F1431F"/>
    <w:rsid w:val="00F14B89"/>
    <w:rsid w:val="00F14C20"/>
    <w:rsid w:val="00F155F5"/>
    <w:rsid w:val="00F15C86"/>
    <w:rsid w:val="00F16DF9"/>
    <w:rsid w:val="00F17A66"/>
    <w:rsid w:val="00F21E1D"/>
    <w:rsid w:val="00F24760"/>
    <w:rsid w:val="00F2525E"/>
    <w:rsid w:val="00F25931"/>
    <w:rsid w:val="00F2660A"/>
    <w:rsid w:val="00F26768"/>
    <w:rsid w:val="00F26821"/>
    <w:rsid w:val="00F279E6"/>
    <w:rsid w:val="00F30637"/>
    <w:rsid w:val="00F30694"/>
    <w:rsid w:val="00F31341"/>
    <w:rsid w:val="00F31D52"/>
    <w:rsid w:val="00F32CCA"/>
    <w:rsid w:val="00F32DDA"/>
    <w:rsid w:val="00F334EC"/>
    <w:rsid w:val="00F345C5"/>
    <w:rsid w:val="00F34BCC"/>
    <w:rsid w:val="00F351DE"/>
    <w:rsid w:val="00F35ADC"/>
    <w:rsid w:val="00F361E3"/>
    <w:rsid w:val="00F370CC"/>
    <w:rsid w:val="00F3717B"/>
    <w:rsid w:val="00F37346"/>
    <w:rsid w:val="00F411DD"/>
    <w:rsid w:val="00F43E11"/>
    <w:rsid w:val="00F44DD9"/>
    <w:rsid w:val="00F44EBB"/>
    <w:rsid w:val="00F46F4E"/>
    <w:rsid w:val="00F476D9"/>
    <w:rsid w:val="00F5039E"/>
    <w:rsid w:val="00F51ADC"/>
    <w:rsid w:val="00F5228E"/>
    <w:rsid w:val="00F53A99"/>
    <w:rsid w:val="00F54CD8"/>
    <w:rsid w:val="00F555F9"/>
    <w:rsid w:val="00F559C7"/>
    <w:rsid w:val="00F56A81"/>
    <w:rsid w:val="00F57329"/>
    <w:rsid w:val="00F5750B"/>
    <w:rsid w:val="00F60249"/>
    <w:rsid w:val="00F611BF"/>
    <w:rsid w:val="00F61E68"/>
    <w:rsid w:val="00F62D3C"/>
    <w:rsid w:val="00F63A7F"/>
    <w:rsid w:val="00F63B45"/>
    <w:rsid w:val="00F6516C"/>
    <w:rsid w:val="00F659EA"/>
    <w:rsid w:val="00F66479"/>
    <w:rsid w:val="00F66E4A"/>
    <w:rsid w:val="00F66F3F"/>
    <w:rsid w:val="00F702E1"/>
    <w:rsid w:val="00F7208C"/>
    <w:rsid w:val="00F734D3"/>
    <w:rsid w:val="00F742D4"/>
    <w:rsid w:val="00F75161"/>
    <w:rsid w:val="00F76665"/>
    <w:rsid w:val="00F766B2"/>
    <w:rsid w:val="00F76B0D"/>
    <w:rsid w:val="00F80B64"/>
    <w:rsid w:val="00F818E9"/>
    <w:rsid w:val="00F8216D"/>
    <w:rsid w:val="00F8362E"/>
    <w:rsid w:val="00F84688"/>
    <w:rsid w:val="00F84D9B"/>
    <w:rsid w:val="00F84FC7"/>
    <w:rsid w:val="00F85E96"/>
    <w:rsid w:val="00F87D70"/>
    <w:rsid w:val="00F87EB2"/>
    <w:rsid w:val="00F91280"/>
    <w:rsid w:val="00F93039"/>
    <w:rsid w:val="00F9385B"/>
    <w:rsid w:val="00F95D70"/>
    <w:rsid w:val="00F967B9"/>
    <w:rsid w:val="00F97898"/>
    <w:rsid w:val="00F97EA4"/>
    <w:rsid w:val="00FA1298"/>
    <w:rsid w:val="00FA149C"/>
    <w:rsid w:val="00FA25F4"/>
    <w:rsid w:val="00FA76C3"/>
    <w:rsid w:val="00FA7F37"/>
    <w:rsid w:val="00FB023A"/>
    <w:rsid w:val="00FB0FB6"/>
    <w:rsid w:val="00FB125E"/>
    <w:rsid w:val="00FB2D21"/>
    <w:rsid w:val="00FB59DD"/>
    <w:rsid w:val="00FB6233"/>
    <w:rsid w:val="00FB64CE"/>
    <w:rsid w:val="00FB6B72"/>
    <w:rsid w:val="00FB6E92"/>
    <w:rsid w:val="00FB7112"/>
    <w:rsid w:val="00FC2488"/>
    <w:rsid w:val="00FC42D9"/>
    <w:rsid w:val="00FC52F9"/>
    <w:rsid w:val="00FC619C"/>
    <w:rsid w:val="00FD08A4"/>
    <w:rsid w:val="00FD0916"/>
    <w:rsid w:val="00FD1185"/>
    <w:rsid w:val="00FD28F0"/>
    <w:rsid w:val="00FD2C3E"/>
    <w:rsid w:val="00FD3392"/>
    <w:rsid w:val="00FD3641"/>
    <w:rsid w:val="00FD4CD7"/>
    <w:rsid w:val="00FD67FD"/>
    <w:rsid w:val="00FD6D7B"/>
    <w:rsid w:val="00FD7540"/>
    <w:rsid w:val="00FD7730"/>
    <w:rsid w:val="00FD7DA6"/>
    <w:rsid w:val="00FE2461"/>
    <w:rsid w:val="00FE28F2"/>
    <w:rsid w:val="00FE2CA6"/>
    <w:rsid w:val="00FE2CC3"/>
    <w:rsid w:val="00FE2D81"/>
    <w:rsid w:val="00FE6BE7"/>
    <w:rsid w:val="00FF04F0"/>
    <w:rsid w:val="00FF2F7F"/>
    <w:rsid w:val="00FF319B"/>
    <w:rsid w:val="00FF44F0"/>
    <w:rsid w:val="00FF539A"/>
    <w:rsid w:val="00FF53A5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29048"/>
  <w15:chartTrackingRefBased/>
  <w15:docId w15:val="{37A1C703-D60F-4931-91E3-ED872C4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AD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244F"/>
    <w:pPr>
      <w:widowControl w:val="0"/>
      <w:ind w:left="20"/>
      <w:outlineLvl w:val="0"/>
    </w:pPr>
    <w:rPr>
      <w:rFonts w:eastAsia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2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77AD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3931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4239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9493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877AD"/>
    <w:rPr>
      <w:rFonts w:ascii="Tahoma" w:hAnsi="Tahoma"/>
      <w:b/>
      <w:smallCaps/>
      <w:color w:val="FFFFFF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877AD"/>
    <w:pPr>
      <w:spacing w:after="40"/>
      <w:jc w:val="right"/>
    </w:pPr>
    <w:rPr>
      <w:rFonts w:ascii="Tahoma" w:hAnsi="Tahoma"/>
      <w:sz w:val="18"/>
      <w:szCs w:val="19"/>
      <w:lang w:val="x-none"/>
    </w:rPr>
  </w:style>
  <w:style w:type="character" w:customStyle="1" w:styleId="BodyTextChar">
    <w:name w:val="Body Text Char"/>
    <w:link w:val="BodyText"/>
    <w:uiPriority w:val="1"/>
    <w:rsid w:val="003877AD"/>
    <w:rPr>
      <w:rFonts w:ascii="Tahoma" w:hAnsi="Tahoma"/>
      <w:sz w:val="18"/>
      <w:szCs w:val="19"/>
      <w:lang w:eastAsia="en-US"/>
    </w:rPr>
  </w:style>
  <w:style w:type="paragraph" w:customStyle="1" w:styleId="Headings">
    <w:name w:val="Headings"/>
    <w:basedOn w:val="BodyText"/>
    <w:link w:val="HeadingsChar"/>
    <w:rsid w:val="003877AD"/>
    <w:pPr>
      <w:jc w:val="left"/>
    </w:pPr>
    <w:rPr>
      <w:b/>
    </w:rPr>
  </w:style>
  <w:style w:type="character" w:customStyle="1" w:styleId="HeadingsChar">
    <w:name w:val="Headings Char"/>
    <w:link w:val="Headings"/>
    <w:rsid w:val="003877AD"/>
    <w:rPr>
      <w:rFonts w:ascii="Tahoma" w:hAnsi="Tahoma"/>
      <w:b/>
      <w:sz w:val="18"/>
      <w:szCs w:val="19"/>
      <w:lang w:eastAsia="en-US"/>
    </w:rPr>
  </w:style>
  <w:style w:type="paragraph" w:styleId="Title">
    <w:name w:val="Title"/>
    <w:basedOn w:val="Normal"/>
    <w:next w:val="Normal"/>
    <w:link w:val="TitleChar"/>
    <w:qFormat/>
    <w:rsid w:val="003877AD"/>
    <w:pPr>
      <w:keepNext/>
      <w:keepLines/>
      <w:spacing w:before="140"/>
      <w:jc w:val="center"/>
    </w:pPr>
    <w:rPr>
      <w:rFonts w:ascii="Garamond" w:hAnsi="Garamond"/>
      <w:caps/>
      <w:spacing w:val="60"/>
      <w:kern w:val="20"/>
      <w:sz w:val="44"/>
      <w:szCs w:val="20"/>
      <w:lang w:val="x-none"/>
    </w:rPr>
  </w:style>
  <w:style w:type="character" w:customStyle="1" w:styleId="TitleChar">
    <w:name w:val="Title Char"/>
    <w:link w:val="Title"/>
    <w:rsid w:val="003877AD"/>
    <w:rPr>
      <w:rFonts w:ascii="Garamond" w:hAnsi="Garamond"/>
      <w:caps/>
      <w:spacing w:val="60"/>
      <w:kern w:val="20"/>
      <w:sz w:val="44"/>
      <w:lang w:eastAsia="en-US"/>
    </w:rPr>
  </w:style>
  <w:style w:type="table" w:styleId="TableGrid">
    <w:name w:val="Table Grid"/>
    <w:basedOn w:val="TableNormal"/>
    <w:rsid w:val="00387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locked/>
    <w:rsid w:val="0059788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1"/>
    <w:rsid w:val="001824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18244F"/>
    <w:rPr>
      <w:rFonts w:ascii="Arial" w:eastAsia="Arial" w:hAnsi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18244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8244F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8244F"/>
    <w:rPr>
      <w:rFonts w:ascii="Arial" w:hAnsi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18244F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F10590"/>
    <w:rPr>
      <w:b/>
      <w:bCs/>
      <w:smallCaps/>
      <w:spacing w:val="5"/>
    </w:rPr>
  </w:style>
  <w:style w:type="paragraph" w:styleId="NoSpacing">
    <w:name w:val="No Spacing"/>
    <w:uiPriority w:val="1"/>
    <w:qFormat/>
    <w:rsid w:val="00F105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ccfp2\shared\-%20SJC_Letterhead\HHS_CB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D5EBD94A0740B12BB42869833FA4" ma:contentTypeVersion="3" ma:contentTypeDescription="Create a new document." ma:contentTypeScope="" ma:versionID="33ab3690c7e732ba45b54c267bd555de">
  <xsd:schema xmlns:xsd="http://www.w3.org/2001/XMLSchema" xmlns:xs="http://www.w3.org/2001/XMLSchema" xmlns:p="http://schemas.microsoft.com/office/2006/metadata/properties" xmlns:ns2="f6615d85-bae7-4a8e-bad1-233b53273aa1" targetNamespace="http://schemas.microsoft.com/office/2006/metadata/properties" ma:root="true" ma:fieldsID="97b4eb768824bed1b028a4f35a33f9ea" ns2:_="">
    <xsd:import namespace="f6615d85-bae7-4a8e-bad1-233b53273a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15d85-bae7-4a8e-bad1-233b53273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1902C-2E47-4D76-8F0D-B6BCD3786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15d85-bae7-4a8e-bad1-233b53273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4A3AD-2ABF-4298-81D3-CF88FA597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F85C2-5C7E-4499-BEBA-0C663C596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095A8-ABE9-4264-A651-E07DA4977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HHS_CBC.dot</Template>
  <TotalTime>2</TotalTime>
  <Pages>3</Pages>
  <Words>1725</Words>
  <Characters>8059</Characters>
  <Application>Microsoft Office Word</Application>
  <DocSecurity>0</DocSecurity>
  <Lines>167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Privacy Practices</vt:lpstr>
    </vt:vector>
  </TitlesOfParts>
  <Company>st johns county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</dc:title>
  <dc:subject>St Johns County- Family Integrity Program</dc:subject>
  <dc:creator>Joy Andrews</dc:creator>
  <cp:keywords/>
  <cp:lastModifiedBy>Mackenzie Smith</cp:lastModifiedBy>
  <cp:revision>2</cp:revision>
  <cp:lastPrinted>2015-04-07T18:50:00Z</cp:lastPrinted>
  <dcterms:created xsi:type="dcterms:W3CDTF">2025-01-30T15:45:00Z</dcterms:created>
  <dcterms:modified xsi:type="dcterms:W3CDTF">2025-01-30T15:45:00Z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483f24f35f8bd297336e09db35796c9f6385f183373572d2b593a2455966402f</vt:lpwstr>
  </property>
</Properties>
</file>